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86E8" w14:textId="77777777" w:rsidR="005B70A8" w:rsidRDefault="00B75A5D" w:rsidP="005B70A8">
      <w:pPr>
        <w:pStyle w:val="Heading1"/>
      </w:pPr>
      <w:r w:rsidRPr="00B75A5D">
        <w:t>PRIME VENDOR INFORMATION</w:t>
      </w:r>
    </w:p>
    <w:tbl>
      <w:tblPr>
        <w:tblStyle w:val="TableGridLight"/>
        <w:tblW w:w="10800" w:type="dxa"/>
        <w:tblLayout w:type="fixed"/>
        <w:tblLook w:val="04A0" w:firstRow="1" w:lastRow="0" w:firstColumn="1" w:lastColumn="0" w:noHBand="0" w:noVBand="1"/>
      </w:tblPr>
      <w:tblGrid>
        <w:gridCol w:w="2965"/>
        <w:gridCol w:w="7835"/>
      </w:tblGrid>
      <w:tr w:rsidR="002243E1" w14:paraId="17BE4763" w14:textId="77777777">
        <w:tc>
          <w:tcPr>
            <w:tcW w:w="2965" w:type="dxa"/>
          </w:tcPr>
          <w:p w14:paraId="70AB6AB8" w14:textId="77777777" w:rsidR="002243E1" w:rsidRDefault="002243E1">
            <w:pPr>
              <w:pStyle w:val="LabelText"/>
            </w:pPr>
            <w:r w:rsidRPr="00F55114">
              <w:t>Prime Vendor Name:</w:t>
            </w:r>
          </w:p>
        </w:tc>
        <w:tc>
          <w:tcPr>
            <w:tcW w:w="7835" w:type="dxa"/>
          </w:tcPr>
          <w:p w14:paraId="7B2A103F" w14:textId="52462B73" w:rsidR="002243E1" w:rsidRDefault="00B9258F">
            <w:pPr>
              <w:pStyle w:val="LabelText"/>
            </w:pPr>
            <w:r>
              <w:fldChar w:fldCharType="begin">
                <w:ffData>
                  <w:name w:val="Text3"/>
                  <w:enabled/>
                  <w:calcOnExit w:val="0"/>
                  <w:textInput/>
                </w:ffData>
              </w:fldChar>
            </w:r>
            <w:bookmarkStart w:id="0" w:name="Text3"/>
            <w:r>
              <w:instrText xml:space="preserve"> FORMTEXT </w:instrText>
            </w:r>
            <w:r>
              <w:fldChar w:fldCharType="separate"/>
            </w:r>
            <w:r w:rsidR="0097026C">
              <w:t> </w:t>
            </w:r>
            <w:r w:rsidR="0097026C">
              <w:t> </w:t>
            </w:r>
            <w:r w:rsidR="0097026C">
              <w:t> </w:t>
            </w:r>
            <w:r w:rsidR="0097026C">
              <w:t> </w:t>
            </w:r>
            <w:r w:rsidR="0097026C">
              <w:t> </w:t>
            </w:r>
            <w:r>
              <w:fldChar w:fldCharType="end"/>
            </w:r>
            <w:bookmarkEnd w:id="0"/>
          </w:p>
        </w:tc>
      </w:tr>
      <w:tr w:rsidR="002243E1" w14:paraId="2D043420" w14:textId="77777777">
        <w:tc>
          <w:tcPr>
            <w:tcW w:w="2965" w:type="dxa"/>
          </w:tcPr>
          <w:p w14:paraId="79C5563C" w14:textId="77777777" w:rsidR="002243E1" w:rsidRDefault="002243E1">
            <w:pPr>
              <w:pStyle w:val="LabelText"/>
            </w:pPr>
            <w:r w:rsidRPr="00F55114">
              <w:t>Solicitation Title:</w:t>
            </w:r>
          </w:p>
        </w:tc>
        <w:tc>
          <w:tcPr>
            <w:tcW w:w="7835" w:type="dxa"/>
          </w:tcPr>
          <w:p w14:paraId="228A419F" w14:textId="017C5D75" w:rsidR="002243E1" w:rsidRDefault="00B9258F">
            <w:pPr>
              <w:pStyle w:val="LabelText"/>
            </w:pPr>
            <w:r>
              <w:fldChar w:fldCharType="begin">
                <w:ffData>
                  <w:name w:val="Text1"/>
                  <w:enabled/>
                  <w:calcOnExit w:val="0"/>
                  <w:textInput/>
                </w:ffData>
              </w:fldChar>
            </w:r>
            <w:bookmarkStart w:id="1" w:name="Text1"/>
            <w:r>
              <w:instrText xml:space="preserve"> FORMTEXT </w:instrText>
            </w:r>
            <w:r>
              <w:fldChar w:fldCharType="separate"/>
            </w:r>
            <w:r w:rsidR="0097026C">
              <w:t> </w:t>
            </w:r>
            <w:r w:rsidR="0097026C">
              <w:t> </w:t>
            </w:r>
            <w:r w:rsidR="0097026C">
              <w:t> </w:t>
            </w:r>
            <w:r w:rsidR="0097026C">
              <w:t> </w:t>
            </w:r>
            <w:r w:rsidR="0097026C">
              <w:t> </w:t>
            </w:r>
            <w:r>
              <w:fldChar w:fldCharType="end"/>
            </w:r>
            <w:bookmarkEnd w:id="1"/>
          </w:p>
        </w:tc>
      </w:tr>
      <w:tr w:rsidR="002243E1" w14:paraId="690B03C7" w14:textId="77777777">
        <w:tc>
          <w:tcPr>
            <w:tcW w:w="2965" w:type="dxa"/>
          </w:tcPr>
          <w:p w14:paraId="15506E6B" w14:textId="77777777" w:rsidR="002243E1" w:rsidRDefault="002243E1">
            <w:pPr>
              <w:pStyle w:val="LabelText"/>
            </w:pPr>
            <w:r w:rsidRPr="00F55114">
              <w:t>Solicitation Number:</w:t>
            </w:r>
          </w:p>
        </w:tc>
        <w:tc>
          <w:tcPr>
            <w:tcW w:w="7835" w:type="dxa"/>
          </w:tcPr>
          <w:p w14:paraId="49A8BA97" w14:textId="016D35E0" w:rsidR="002243E1" w:rsidRDefault="00B9258F">
            <w:pPr>
              <w:pStyle w:val="LabelText"/>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F4350E4" w14:textId="31029990" w:rsidR="00B75A5D" w:rsidRPr="00B75A5D" w:rsidRDefault="00B75A5D" w:rsidP="00915B08">
      <w:pPr>
        <w:pStyle w:val="Heading1"/>
      </w:pPr>
      <w:r w:rsidRPr="00B75A5D">
        <w:t>PAST SUBCONTRACTOR UTILIZATION (3 POINTS)</w:t>
      </w:r>
    </w:p>
    <w:p w14:paraId="34831E8F" w14:textId="4D935984" w:rsidR="00873DAD" w:rsidRDefault="00B75A5D" w:rsidP="00B75A5D">
      <w:pPr>
        <w:jc w:val="both"/>
      </w:pPr>
      <w:r w:rsidRPr="00B75A5D">
        <w:t xml:space="preserve">The City </w:t>
      </w:r>
      <w:r w:rsidR="00C26251">
        <w:t xml:space="preserve">of Dallas </w:t>
      </w:r>
      <w:r w:rsidRPr="00B75A5D">
        <w:t>evaluates a respondent’s historical performance in meeting commitments, in</w:t>
      </w:r>
      <w:r w:rsidR="003F7DDD">
        <w:t xml:space="preserve"> </w:t>
      </w:r>
      <w:r w:rsidR="00757ED3">
        <w:t xml:space="preserve">certified </w:t>
      </w:r>
      <w:r w:rsidR="003F7DDD">
        <w:t>subcontracting programs</w:t>
      </w:r>
      <w:r w:rsidR="00514DC4">
        <w:t>.</w:t>
      </w:r>
      <w:r w:rsidR="003F7DDD">
        <w:t xml:space="preserve"> </w:t>
      </w:r>
      <w:r w:rsidRPr="00B75A5D">
        <w:t>Provide information for three (3) relevant projects completed within the last five years.</w:t>
      </w:r>
      <w:r w:rsidR="008508BF">
        <w:t xml:space="preserve"> </w:t>
      </w:r>
    </w:p>
    <w:p w14:paraId="37803F48" w14:textId="25D4195E" w:rsidR="00453513" w:rsidRPr="00B75A5D" w:rsidRDefault="00453513" w:rsidP="00B75A5D">
      <w:pPr>
        <w:jc w:val="both"/>
      </w:pPr>
      <w:r w:rsidRPr="00453513">
        <w:t>For purposes of this evaluation, respondents must report performance under comparable small business, minority/women-owned business, disadvantaged business</w:t>
      </w:r>
      <w:r w:rsidR="00096C89">
        <w:t xml:space="preserve"> other </w:t>
      </w:r>
      <w:r w:rsidR="0003326F">
        <w:t>certified</w:t>
      </w:r>
      <w:r w:rsidRPr="00453513">
        <w:t xml:space="preserve"> subcontracting programs.</w:t>
      </w:r>
    </w:p>
    <w:p w14:paraId="253824B9" w14:textId="3FC352E1" w:rsidR="00B75A5D" w:rsidRDefault="00B75A5D" w:rsidP="00D42274">
      <w:pPr>
        <w:pStyle w:val="Heading2"/>
      </w:pPr>
      <w:r w:rsidRPr="00B75A5D">
        <w:t>Historical Project Utilization Table</w:t>
      </w:r>
    </w:p>
    <w:p w14:paraId="1C379104" w14:textId="77777777" w:rsidR="002B18BE" w:rsidRPr="00BB09E5" w:rsidRDefault="002B18BE" w:rsidP="002B18BE">
      <w:r w:rsidRPr="00BB09E5">
        <w:t>Notes:</w:t>
      </w:r>
    </w:p>
    <w:p w14:paraId="1AC30DF0" w14:textId="77777777" w:rsidR="002B18BE" w:rsidRPr="00BB09E5" w:rsidRDefault="002B18BE" w:rsidP="002B18BE">
      <w:r w:rsidRPr="00BB09E5">
        <w:t xml:space="preserve">• Provide the </w:t>
      </w:r>
      <w:r w:rsidRPr="00BB09E5">
        <w:rPr>
          <w:i/>
        </w:rPr>
        <w:t>final subcontracting percentage achieved</w:t>
      </w:r>
      <w:r w:rsidRPr="00BB09E5">
        <w:t>, not the proposal percentage.</w:t>
      </w:r>
    </w:p>
    <w:p w14:paraId="47FA6E9A" w14:textId="77777777" w:rsidR="002B18BE" w:rsidRPr="00BB09E5" w:rsidRDefault="002B18BE" w:rsidP="002B18BE">
      <w:r w:rsidRPr="00BB09E5">
        <w:t>• The City may contact listed owners to verify information.</w:t>
      </w:r>
    </w:p>
    <w:tbl>
      <w:tblPr>
        <w:tblStyle w:val="TableGridLight"/>
        <w:tblW w:w="10800" w:type="dxa"/>
        <w:tblLayout w:type="fixed"/>
        <w:tblLook w:val="04A0" w:firstRow="1" w:lastRow="0" w:firstColumn="1" w:lastColumn="0" w:noHBand="0" w:noVBand="1"/>
      </w:tblPr>
      <w:tblGrid>
        <w:gridCol w:w="3865"/>
        <w:gridCol w:w="1710"/>
        <w:gridCol w:w="3780"/>
        <w:gridCol w:w="1445"/>
      </w:tblGrid>
      <w:tr w:rsidR="00063FA0" w14:paraId="39BDC4D1" w14:textId="77777777" w:rsidTr="00C077B8">
        <w:tc>
          <w:tcPr>
            <w:tcW w:w="3865" w:type="dxa"/>
          </w:tcPr>
          <w:p w14:paraId="694F11DA" w14:textId="77777777" w:rsidR="00637EAA" w:rsidRPr="00B75A5D" w:rsidRDefault="00637EAA" w:rsidP="007E3F3B">
            <w:pPr>
              <w:pStyle w:val="LabelText"/>
              <w:jc w:val="right"/>
            </w:pPr>
            <w:r w:rsidRPr="00B75A5D">
              <w:t>Project Name:</w:t>
            </w:r>
          </w:p>
        </w:tc>
        <w:tc>
          <w:tcPr>
            <w:tcW w:w="6935" w:type="dxa"/>
            <w:gridSpan w:val="3"/>
          </w:tcPr>
          <w:p w14:paraId="26D7A410" w14:textId="11F45131" w:rsidR="00063FA0" w:rsidRDefault="00F075B8" w:rsidP="009635AD">
            <w:pPr>
              <w:pStyle w:val="LabelText"/>
            </w:pPr>
            <w:r>
              <w:fldChar w:fldCharType="begin">
                <w:ffData>
                  <w:name w:val="Text4"/>
                  <w:enabled/>
                  <w:calcOnExit w:val="0"/>
                  <w:textInput/>
                </w:ffData>
              </w:fldChar>
            </w:r>
            <w:bookmarkStart w:id="3" w:name="Text4"/>
            <w:r>
              <w:instrText xml:space="preserve"> FORMTEXT </w:instrText>
            </w:r>
            <w:r>
              <w:fldChar w:fldCharType="separate"/>
            </w:r>
            <w:r w:rsidR="0097026C">
              <w:t> </w:t>
            </w:r>
            <w:r w:rsidR="0097026C">
              <w:t> </w:t>
            </w:r>
            <w:r w:rsidR="0097026C">
              <w:t> </w:t>
            </w:r>
            <w:r w:rsidR="0097026C">
              <w:t> </w:t>
            </w:r>
            <w:r w:rsidR="0097026C">
              <w:t> </w:t>
            </w:r>
            <w:r>
              <w:fldChar w:fldCharType="end"/>
            </w:r>
            <w:bookmarkEnd w:id="3"/>
          </w:p>
        </w:tc>
      </w:tr>
      <w:tr w:rsidR="00063FA0" w14:paraId="7DDBCDB6" w14:textId="77777777" w:rsidTr="00C077B8">
        <w:tc>
          <w:tcPr>
            <w:tcW w:w="3865" w:type="dxa"/>
          </w:tcPr>
          <w:p w14:paraId="7C9592C9" w14:textId="77777777" w:rsidR="00637EAA" w:rsidRPr="00B75A5D" w:rsidRDefault="00637EAA" w:rsidP="007E3F3B">
            <w:pPr>
              <w:pStyle w:val="LabelText"/>
              <w:jc w:val="right"/>
            </w:pPr>
            <w:r w:rsidRPr="00B75A5D">
              <w:t>Owner / City / Agency:</w:t>
            </w:r>
          </w:p>
        </w:tc>
        <w:tc>
          <w:tcPr>
            <w:tcW w:w="6935" w:type="dxa"/>
            <w:gridSpan w:val="3"/>
          </w:tcPr>
          <w:p w14:paraId="33451FA5" w14:textId="640E3908" w:rsidR="00063FA0" w:rsidRDefault="00F075B8" w:rsidP="009635AD">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630DA4EA" w14:textId="77777777" w:rsidTr="00C077B8">
        <w:tc>
          <w:tcPr>
            <w:tcW w:w="3865" w:type="dxa"/>
          </w:tcPr>
          <w:p w14:paraId="690BF622" w14:textId="77777777" w:rsidR="00637EAA" w:rsidRPr="00B75A5D" w:rsidRDefault="00637EAA" w:rsidP="007E3F3B">
            <w:pPr>
              <w:pStyle w:val="LabelText"/>
              <w:jc w:val="right"/>
            </w:pPr>
            <w:r w:rsidRPr="00B75A5D">
              <w:t>Contract Value:</w:t>
            </w:r>
          </w:p>
        </w:tc>
        <w:tc>
          <w:tcPr>
            <w:tcW w:w="6935" w:type="dxa"/>
            <w:gridSpan w:val="3"/>
          </w:tcPr>
          <w:p w14:paraId="7CF1CB35" w14:textId="10AEC9EA" w:rsidR="00063FA0" w:rsidRDefault="00F075B8" w:rsidP="009635AD">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561A408D" w14:textId="77777777" w:rsidTr="00B61B2B">
        <w:tc>
          <w:tcPr>
            <w:tcW w:w="3865" w:type="dxa"/>
          </w:tcPr>
          <w:p w14:paraId="700AC446" w14:textId="77777777" w:rsidR="00993299" w:rsidRDefault="00993299" w:rsidP="007E3F3B">
            <w:pPr>
              <w:pStyle w:val="LabelText"/>
              <w:jc w:val="right"/>
            </w:pPr>
            <w:r>
              <w:t>Type of Subcontracting Program:</w:t>
            </w:r>
          </w:p>
        </w:tc>
        <w:tc>
          <w:tcPr>
            <w:tcW w:w="1710" w:type="dxa"/>
          </w:tcPr>
          <w:p w14:paraId="1D7C9E2B" w14:textId="1C84DFF7"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3000BD16" w14:textId="385715EB" w:rsidR="00993299" w:rsidRPr="00B75A5D" w:rsidRDefault="00C04944" w:rsidP="007E3F3B">
            <w:pPr>
              <w:pStyle w:val="LabelText"/>
              <w:jc w:val="right"/>
            </w:pPr>
            <w:r>
              <w:t xml:space="preserve">Program </w:t>
            </w:r>
            <w:r w:rsidR="00993299" w:rsidRPr="00B75A5D">
              <w:t>Subcontracting Goal (%):</w:t>
            </w:r>
          </w:p>
        </w:tc>
        <w:tc>
          <w:tcPr>
            <w:tcW w:w="1445" w:type="dxa"/>
          </w:tcPr>
          <w:p w14:paraId="50CCA672" w14:textId="3090C4EC"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1E3BFECB" w14:textId="77777777" w:rsidTr="00B61B2B">
        <w:tc>
          <w:tcPr>
            <w:tcW w:w="3865" w:type="dxa"/>
          </w:tcPr>
          <w:p w14:paraId="721A9745" w14:textId="515501CA" w:rsidR="00993299" w:rsidRDefault="006D5C9C" w:rsidP="007E3F3B">
            <w:pPr>
              <w:pStyle w:val="LabelText"/>
              <w:jc w:val="right"/>
            </w:pPr>
            <w:r>
              <w:t xml:space="preserve">Certified </w:t>
            </w:r>
            <w:r w:rsidR="00993299">
              <w:t>Subcontract</w:t>
            </w:r>
            <w:r>
              <w:t xml:space="preserve">or Utilization </w:t>
            </w:r>
            <w:r w:rsidR="00993299">
              <w:t xml:space="preserve">Committed </w:t>
            </w:r>
            <w:r w:rsidR="00B61B2B">
              <w:t>A</w:t>
            </w:r>
            <w:r w:rsidR="00993299">
              <w:t xml:space="preserve">t </w:t>
            </w:r>
            <w:r w:rsidR="00B61B2B">
              <w:t>A</w:t>
            </w:r>
            <w:r w:rsidR="00993299">
              <w:t>ward (%):</w:t>
            </w:r>
          </w:p>
        </w:tc>
        <w:tc>
          <w:tcPr>
            <w:tcW w:w="1710" w:type="dxa"/>
          </w:tcPr>
          <w:p w14:paraId="482B3298" w14:textId="60D007DA" w:rsidR="00063FA0" w:rsidRDefault="00F075B8" w:rsidP="009635AD">
            <w:pPr>
              <w:pStyle w:val="LabelText"/>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333D105F" w14:textId="4DB40E05" w:rsidR="00993299" w:rsidRDefault="00173EE3" w:rsidP="007E3F3B">
            <w:pPr>
              <w:pStyle w:val="LabelText"/>
              <w:jc w:val="right"/>
            </w:pPr>
            <w:r>
              <w:t>Final</w:t>
            </w:r>
            <w:r w:rsidR="00993299" w:rsidRPr="00B75A5D">
              <w:t xml:space="preserve"> </w:t>
            </w:r>
            <w:r w:rsidR="006D5C9C">
              <w:t xml:space="preserve">Certified Subcontractor Utilization </w:t>
            </w:r>
            <w:r w:rsidR="00993299">
              <w:t>Attained</w:t>
            </w:r>
            <w:r w:rsidR="00993299" w:rsidRPr="00B75A5D">
              <w:t xml:space="preserve"> (%):</w:t>
            </w:r>
          </w:p>
        </w:tc>
        <w:tc>
          <w:tcPr>
            <w:tcW w:w="1445" w:type="dxa"/>
          </w:tcPr>
          <w:p w14:paraId="3C40D519" w14:textId="3CDF626F"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2C7DDA8A" w14:textId="77777777" w:rsidTr="00A24812">
        <w:tc>
          <w:tcPr>
            <w:tcW w:w="3865" w:type="dxa"/>
          </w:tcPr>
          <w:p w14:paraId="7EAA7BFF" w14:textId="41BC452F" w:rsidR="00063FA0" w:rsidRDefault="00672C53" w:rsidP="007E3F3B">
            <w:pPr>
              <w:pStyle w:val="LabelText"/>
              <w:jc w:val="right"/>
            </w:pPr>
            <w:r w:rsidRPr="00B75A5D">
              <w:t xml:space="preserve">Owner </w:t>
            </w:r>
            <w:r w:rsidR="00E23D94">
              <w:t xml:space="preserve">Point of Contact </w:t>
            </w:r>
            <w:r>
              <w:t>Name</w:t>
            </w:r>
            <w:r w:rsidRPr="00B75A5D">
              <w:t>:</w:t>
            </w:r>
          </w:p>
        </w:tc>
        <w:tc>
          <w:tcPr>
            <w:tcW w:w="6935" w:type="dxa"/>
            <w:gridSpan w:val="3"/>
          </w:tcPr>
          <w:p w14:paraId="6D63E610" w14:textId="27CA13A2"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777E04C6" w14:textId="77777777" w:rsidTr="00A24812">
        <w:tc>
          <w:tcPr>
            <w:tcW w:w="3865" w:type="dxa"/>
          </w:tcPr>
          <w:p w14:paraId="7335BB2B" w14:textId="0D6F9255" w:rsidR="00063FA0" w:rsidRDefault="00672C53" w:rsidP="007E3F3B">
            <w:pPr>
              <w:pStyle w:val="LabelText"/>
              <w:jc w:val="right"/>
            </w:pPr>
            <w:r>
              <w:t>Owner</w:t>
            </w:r>
            <w:r w:rsidR="00E23D94">
              <w:t xml:space="preserve"> Point of Contact</w:t>
            </w:r>
            <w:r>
              <w:t xml:space="preserve"> Email:</w:t>
            </w:r>
          </w:p>
        </w:tc>
        <w:tc>
          <w:tcPr>
            <w:tcW w:w="6935" w:type="dxa"/>
            <w:gridSpan w:val="3"/>
          </w:tcPr>
          <w:p w14:paraId="6F5A550F" w14:textId="0E5FF4BD"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16301532" w14:textId="77777777" w:rsidTr="00A24812">
        <w:trPr>
          <w:trHeight w:val="188"/>
        </w:trPr>
        <w:tc>
          <w:tcPr>
            <w:tcW w:w="3865" w:type="dxa"/>
          </w:tcPr>
          <w:p w14:paraId="388A2886" w14:textId="05EE1CC5" w:rsidR="00063FA0" w:rsidRDefault="00672C53" w:rsidP="007E3F3B">
            <w:pPr>
              <w:pStyle w:val="LabelText"/>
              <w:jc w:val="right"/>
            </w:pPr>
            <w:r>
              <w:t>Owner</w:t>
            </w:r>
            <w:r w:rsidR="00E23D94">
              <w:t xml:space="preserve"> Point of Contact</w:t>
            </w:r>
            <w:r>
              <w:t xml:space="preserve"> Phone:</w:t>
            </w:r>
          </w:p>
        </w:tc>
        <w:tc>
          <w:tcPr>
            <w:tcW w:w="6935" w:type="dxa"/>
            <w:gridSpan w:val="3"/>
          </w:tcPr>
          <w:p w14:paraId="27417B9E" w14:textId="123CA3B2"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582C" w14:paraId="7E38E3FF" w14:textId="77777777" w:rsidTr="0099582C">
        <w:trPr>
          <w:trHeight w:val="72"/>
        </w:trPr>
        <w:tc>
          <w:tcPr>
            <w:tcW w:w="10800" w:type="dxa"/>
            <w:gridSpan w:val="4"/>
          </w:tcPr>
          <w:p w14:paraId="4A06B41F" w14:textId="77777777" w:rsidR="0099582C" w:rsidRPr="0099582C" w:rsidRDefault="0099582C" w:rsidP="0099582C">
            <w:pPr>
              <w:pStyle w:val="LabelText"/>
              <w:rPr>
                <w:sz w:val="16"/>
                <w:szCs w:val="16"/>
              </w:rPr>
            </w:pPr>
          </w:p>
        </w:tc>
      </w:tr>
      <w:tr w:rsidR="00A52CCF" w14:paraId="6480FD5E" w14:textId="77777777">
        <w:tc>
          <w:tcPr>
            <w:tcW w:w="3865" w:type="dxa"/>
          </w:tcPr>
          <w:p w14:paraId="190E1EB6" w14:textId="77777777" w:rsidR="00A52CCF" w:rsidRPr="00B75A5D" w:rsidRDefault="00A52CCF">
            <w:pPr>
              <w:pStyle w:val="LabelText"/>
              <w:jc w:val="right"/>
            </w:pPr>
            <w:r w:rsidRPr="00B75A5D">
              <w:t>Project Name:</w:t>
            </w:r>
          </w:p>
        </w:tc>
        <w:tc>
          <w:tcPr>
            <w:tcW w:w="6935" w:type="dxa"/>
            <w:gridSpan w:val="3"/>
          </w:tcPr>
          <w:p w14:paraId="4DBCF147" w14:textId="3B609D82"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30C38CE0" w14:textId="77777777">
        <w:tc>
          <w:tcPr>
            <w:tcW w:w="3865" w:type="dxa"/>
          </w:tcPr>
          <w:p w14:paraId="4384F16A" w14:textId="77777777" w:rsidR="00A52CCF" w:rsidRPr="00B75A5D" w:rsidRDefault="00A52CCF">
            <w:pPr>
              <w:pStyle w:val="LabelText"/>
              <w:jc w:val="right"/>
            </w:pPr>
            <w:r w:rsidRPr="00B75A5D">
              <w:t>Owner / City / Agency:</w:t>
            </w:r>
          </w:p>
        </w:tc>
        <w:tc>
          <w:tcPr>
            <w:tcW w:w="6935" w:type="dxa"/>
            <w:gridSpan w:val="3"/>
          </w:tcPr>
          <w:p w14:paraId="5E2E496C" w14:textId="048766C3"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59E1D6BA" w14:textId="77777777">
        <w:tc>
          <w:tcPr>
            <w:tcW w:w="3865" w:type="dxa"/>
          </w:tcPr>
          <w:p w14:paraId="590042A4" w14:textId="77777777" w:rsidR="00A52CCF" w:rsidRPr="00B75A5D" w:rsidRDefault="00A52CCF">
            <w:pPr>
              <w:pStyle w:val="LabelText"/>
              <w:jc w:val="right"/>
            </w:pPr>
            <w:r w:rsidRPr="00B75A5D">
              <w:t>Contract Value:</w:t>
            </w:r>
          </w:p>
        </w:tc>
        <w:tc>
          <w:tcPr>
            <w:tcW w:w="6935" w:type="dxa"/>
            <w:gridSpan w:val="3"/>
          </w:tcPr>
          <w:p w14:paraId="7A09828A" w14:textId="597DF4D8"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44B6A97B" w14:textId="77777777">
        <w:tc>
          <w:tcPr>
            <w:tcW w:w="3865" w:type="dxa"/>
          </w:tcPr>
          <w:p w14:paraId="47F77B4E" w14:textId="77777777" w:rsidR="00A52CCF" w:rsidRDefault="00A52CCF">
            <w:pPr>
              <w:pStyle w:val="LabelText"/>
              <w:jc w:val="right"/>
            </w:pPr>
            <w:r>
              <w:t>Type of Subcontracting Program:</w:t>
            </w:r>
          </w:p>
        </w:tc>
        <w:tc>
          <w:tcPr>
            <w:tcW w:w="1710" w:type="dxa"/>
          </w:tcPr>
          <w:p w14:paraId="7C424217" w14:textId="5026F08A"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14EE55A2" w14:textId="77777777" w:rsidR="00A52CCF" w:rsidRPr="00B75A5D" w:rsidRDefault="00A52CCF">
            <w:pPr>
              <w:pStyle w:val="LabelText"/>
              <w:jc w:val="right"/>
            </w:pPr>
            <w:r>
              <w:t xml:space="preserve">Program </w:t>
            </w:r>
            <w:r w:rsidRPr="00B75A5D">
              <w:t>Subcontracting Goal (%):</w:t>
            </w:r>
          </w:p>
        </w:tc>
        <w:tc>
          <w:tcPr>
            <w:tcW w:w="1445" w:type="dxa"/>
          </w:tcPr>
          <w:p w14:paraId="1657E346" w14:textId="2D328862"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15DA23B2" w14:textId="77777777">
        <w:tc>
          <w:tcPr>
            <w:tcW w:w="3865" w:type="dxa"/>
          </w:tcPr>
          <w:p w14:paraId="2E909E3D" w14:textId="77777777" w:rsidR="00A52CCF" w:rsidRDefault="00A52CCF">
            <w:pPr>
              <w:pStyle w:val="LabelText"/>
              <w:jc w:val="right"/>
            </w:pPr>
            <w:r>
              <w:t>Certified Subcontractor Utilization Committed At Award (%):</w:t>
            </w:r>
          </w:p>
        </w:tc>
        <w:tc>
          <w:tcPr>
            <w:tcW w:w="1710" w:type="dxa"/>
          </w:tcPr>
          <w:p w14:paraId="7D1359BB" w14:textId="00E6B175" w:rsidR="00A52CCF" w:rsidRDefault="00F075B8">
            <w:pPr>
              <w:pStyle w:val="LabelText"/>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6A665763" w14:textId="77777777" w:rsidR="00A52CCF" w:rsidRDefault="00A52CCF">
            <w:pPr>
              <w:pStyle w:val="LabelText"/>
              <w:jc w:val="right"/>
            </w:pPr>
            <w:r>
              <w:t>Final</w:t>
            </w:r>
            <w:r w:rsidRPr="00B75A5D">
              <w:t xml:space="preserve"> </w:t>
            </w:r>
            <w:r>
              <w:t>Certified Subcontractor Utilization Attained</w:t>
            </w:r>
            <w:r w:rsidRPr="00B75A5D">
              <w:t xml:space="preserve"> (%):</w:t>
            </w:r>
          </w:p>
        </w:tc>
        <w:tc>
          <w:tcPr>
            <w:tcW w:w="1445" w:type="dxa"/>
          </w:tcPr>
          <w:p w14:paraId="733365ED" w14:textId="06A6D7E5"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407DCE9B" w14:textId="77777777">
        <w:tc>
          <w:tcPr>
            <w:tcW w:w="3865" w:type="dxa"/>
          </w:tcPr>
          <w:p w14:paraId="6C981B09" w14:textId="77777777" w:rsidR="00A52CCF" w:rsidRDefault="00A52CCF">
            <w:pPr>
              <w:pStyle w:val="LabelText"/>
              <w:jc w:val="right"/>
            </w:pPr>
            <w:r w:rsidRPr="00B75A5D">
              <w:t xml:space="preserve">Owner </w:t>
            </w:r>
            <w:r>
              <w:t>Point of Contact Name</w:t>
            </w:r>
            <w:r w:rsidRPr="00B75A5D">
              <w:t>:</w:t>
            </w:r>
          </w:p>
        </w:tc>
        <w:tc>
          <w:tcPr>
            <w:tcW w:w="6935" w:type="dxa"/>
            <w:gridSpan w:val="3"/>
          </w:tcPr>
          <w:p w14:paraId="22520B07" w14:textId="49B52553"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30FE08E0" w14:textId="77777777">
        <w:tc>
          <w:tcPr>
            <w:tcW w:w="3865" w:type="dxa"/>
          </w:tcPr>
          <w:p w14:paraId="356BD997" w14:textId="77777777" w:rsidR="00A52CCF" w:rsidRDefault="00A52CCF">
            <w:pPr>
              <w:pStyle w:val="LabelText"/>
              <w:jc w:val="right"/>
            </w:pPr>
            <w:r>
              <w:t>Owner Point of Contact Email:</w:t>
            </w:r>
          </w:p>
        </w:tc>
        <w:tc>
          <w:tcPr>
            <w:tcW w:w="6935" w:type="dxa"/>
            <w:gridSpan w:val="3"/>
          </w:tcPr>
          <w:p w14:paraId="05874210" w14:textId="4565BB07"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5DC3DFDC" w14:textId="77777777">
        <w:trPr>
          <w:trHeight w:val="188"/>
        </w:trPr>
        <w:tc>
          <w:tcPr>
            <w:tcW w:w="3865" w:type="dxa"/>
          </w:tcPr>
          <w:p w14:paraId="1CA74189" w14:textId="77777777" w:rsidR="00A52CCF" w:rsidRDefault="00A52CCF">
            <w:pPr>
              <w:pStyle w:val="LabelText"/>
              <w:jc w:val="right"/>
            </w:pPr>
            <w:r>
              <w:t>Owner Point of Contact Phone:</w:t>
            </w:r>
          </w:p>
        </w:tc>
        <w:tc>
          <w:tcPr>
            <w:tcW w:w="6935" w:type="dxa"/>
            <w:gridSpan w:val="3"/>
          </w:tcPr>
          <w:p w14:paraId="5789D52C" w14:textId="6AC4E3D7"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C1CAD" w14:textId="2962B1CC" w:rsidR="004A697B" w:rsidRDefault="004A697B"/>
    <w:tbl>
      <w:tblPr>
        <w:tblStyle w:val="TableGridLight"/>
        <w:tblW w:w="10800" w:type="dxa"/>
        <w:tblLayout w:type="fixed"/>
        <w:tblLook w:val="04A0" w:firstRow="1" w:lastRow="0" w:firstColumn="1" w:lastColumn="0" w:noHBand="0" w:noVBand="1"/>
      </w:tblPr>
      <w:tblGrid>
        <w:gridCol w:w="3865"/>
        <w:gridCol w:w="1710"/>
        <w:gridCol w:w="3780"/>
        <w:gridCol w:w="1445"/>
      </w:tblGrid>
      <w:tr w:rsidR="002B1939" w14:paraId="58147622" w14:textId="77777777">
        <w:tc>
          <w:tcPr>
            <w:tcW w:w="3865" w:type="dxa"/>
          </w:tcPr>
          <w:p w14:paraId="088DA211" w14:textId="77777777" w:rsidR="002B1939" w:rsidRPr="00B75A5D" w:rsidRDefault="002B1939">
            <w:pPr>
              <w:pStyle w:val="LabelText"/>
              <w:jc w:val="right"/>
            </w:pPr>
            <w:r w:rsidRPr="00B75A5D">
              <w:lastRenderedPageBreak/>
              <w:t>Project Name:</w:t>
            </w:r>
          </w:p>
        </w:tc>
        <w:tc>
          <w:tcPr>
            <w:tcW w:w="6935" w:type="dxa"/>
            <w:gridSpan w:val="3"/>
          </w:tcPr>
          <w:p w14:paraId="3C8F148F" w14:textId="1E65A951"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12213BF3" w14:textId="77777777">
        <w:tc>
          <w:tcPr>
            <w:tcW w:w="3865" w:type="dxa"/>
          </w:tcPr>
          <w:p w14:paraId="2404DB6F" w14:textId="77777777" w:rsidR="002B1939" w:rsidRPr="00B75A5D" w:rsidRDefault="002B1939">
            <w:pPr>
              <w:pStyle w:val="LabelText"/>
              <w:jc w:val="right"/>
            </w:pPr>
            <w:r w:rsidRPr="00B75A5D">
              <w:t>Owner / City / Agency:</w:t>
            </w:r>
          </w:p>
        </w:tc>
        <w:tc>
          <w:tcPr>
            <w:tcW w:w="6935" w:type="dxa"/>
            <w:gridSpan w:val="3"/>
          </w:tcPr>
          <w:p w14:paraId="6962E612" w14:textId="3D1D45CB"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1CEDE256" w14:textId="77777777">
        <w:tc>
          <w:tcPr>
            <w:tcW w:w="3865" w:type="dxa"/>
          </w:tcPr>
          <w:p w14:paraId="200592F9" w14:textId="77777777" w:rsidR="002B1939" w:rsidRPr="00B75A5D" w:rsidRDefault="002B1939">
            <w:pPr>
              <w:pStyle w:val="LabelText"/>
              <w:jc w:val="right"/>
            </w:pPr>
            <w:r w:rsidRPr="00B75A5D">
              <w:t>Contract Value:</w:t>
            </w:r>
          </w:p>
        </w:tc>
        <w:tc>
          <w:tcPr>
            <w:tcW w:w="6935" w:type="dxa"/>
            <w:gridSpan w:val="3"/>
          </w:tcPr>
          <w:p w14:paraId="10E42F0E" w14:textId="270B4D85"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2CF62CA3" w14:textId="77777777">
        <w:tc>
          <w:tcPr>
            <w:tcW w:w="3865" w:type="dxa"/>
          </w:tcPr>
          <w:p w14:paraId="6D10C432" w14:textId="77777777" w:rsidR="002B1939" w:rsidRDefault="002B1939">
            <w:pPr>
              <w:pStyle w:val="LabelText"/>
              <w:jc w:val="right"/>
            </w:pPr>
            <w:r>
              <w:t>Type of Subcontracting Program:</w:t>
            </w:r>
          </w:p>
        </w:tc>
        <w:tc>
          <w:tcPr>
            <w:tcW w:w="1710" w:type="dxa"/>
          </w:tcPr>
          <w:p w14:paraId="3743B2E4" w14:textId="77A9B9CF"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3B32B111" w14:textId="77777777" w:rsidR="002B1939" w:rsidRPr="00B75A5D" w:rsidRDefault="002B1939">
            <w:pPr>
              <w:pStyle w:val="LabelText"/>
              <w:jc w:val="right"/>
            </w:pPr>
            <w:r>
              <w:t xml:space="preserve">Program </w:t>
            </w:r>
            <w:r w:rsidRPr="00B75A5D">
              <w:t>Subcontracting Goal (%):</w:t>
            </w:r>
          </w:p>
        </w:tc>
        <w:tc>
          <w:tcPr>
            <w:tcW w:w="1445" w:type="dxa"/>
          </w:tcPr>
          <w:p w14:paraId="22BFA3A8" w14:textId="454A39E1"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61BB4DDD" w14:textId="77777777">
        <w:tc>
          <w:tcPr>
            <w:tcW w:w="3865" w:type="dxa"/>
          </w:tcPr>
          <w:p w14:paraId="7B1B436D" w14:textId="77777777" w:rsidR="002B1939" w:rsidRDefault="002B1939">
            <w:pPr>
              <w:pStyle w:val="LabelText"/>
              <w:jc w:val="right"/>
            </w:pPr>
            <w:r>
              <w:t>Certified Subcontractor Utilization Committed At Award (%):</w:t>
            </w:r>
          </w:p>
        </w:tc>
        <w:tc>
          <w:tcPr>
            <w:tcW w:w="1710" w:type="dxa"/>
          </w:tcPr>
          <w:p w14:paraId="5FF6A11C" w14:textId="4B9B33FF" w:rsidR="002B1939" w:rsidRDefault="00F075B8">
            <w:pPr>
              <w:pStyle w:val="LabelText"/>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138F9A66" w14:textId="77777777" w:rsidR="002B1939" w:rsidRDefault="002B1939">
            <w:pPr>
              <w:pStyle w:val="LabelText"/>
              <w:jc w:val="right"/>
            </w:pPr>
            <w:r>
              <w:t>Final</w:t>
            </w:r>
            <w:r w:rsidRPr="00B75A5D">
              <w:t xml:space="preserve"> </w:t>
            </w:r>
            <w:r>
              <w:t>Certified Subcontractor Utilization Attained</w:t>
            </w:r>
            <w:r w:rsidRPr="00B75A5D">
              <w:t xml:space="preserve"> (%):</w:t>
            </w:r>
          </w:p>
        </w:tc>
        <w:tc>
          <w:tcPr>
            <w:tcW w:w="1445" w:type="dxa"/>
          </w:tcPr>
          <w:p w14:paraId="0722EBC3" w14:textId="1C268D83"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6192A313" w14:textId="77777777">
        <w:tc>
          <w:tcPr>
            <w:tcW w:w="3865" w:type="dxa"/>
          </w:tcPr>
          <w:p w14:paraId="69A6EFB3" w14:textId="77777777" w:rsidR="002B1939" w:rsidRDefault="002B1939">
            <w:pPr>
              <w:pStyle w:val="LabelText"/>
              <w:jc w:val="right"/>
            </w:pPr>
            <w:r w:rsidRPr="00B75A5D">
              <w:t xml:space="preserve">Owner </w:t>
            </w:r>
            <w:r>
              <w:t>Point of Contact Name</w:t>
            </w:r>
            <w:r w:rsidRPr="00B75A5D">
              <w:t>:</w:t>
            </w:r>
          </w:p>
        </w:tc>
        <w:tc>
          <w:tcPr>
            <w:tcW w:w="6935" w:type="dxa"/>
            <w:gridSpan w:val="3"/>
          </w:tcPr>
          <w:p w14:paraId="44468CC1" w14:textId="0E0FA632"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6A25B868" w14:textId="77777777">
        <w:tc>
          <w:tcPr>
            <w:tcW w:w="3865" w:type="dxa"/>
          </w:tcPr>
          <w:p w14:paraId="5186FD5F" w14:textId="77777777" w:rsidR="002B1939" w:rsidRDefault="002B1939">
            <w:pPr>
              <w:pStyle w:val="LabelText"/>
              <w:jc w:val="right"/>
            </w:pPr>
            <w:r>
              <w:t>Owner Point of Contact Email:</w:t>
            </w:r>
          </w:p>
        </w:tc>
        <w:tc>
          <w:tcPr>
            <w:tcW w:w="6935" w:type="dxa"/>
            <w:gridSpan w:val="3"/>
          </w:tcPr>
          <w:p w14:paraId="42B30DD0" w14:textId="09678A35"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20B65B65" w14:textId="77777777">
        <w:trPr>
          <w:trHeight w:val="188"/>
        </w:trPr>
        <w:tc>
          <w:tcPr>
            <w:tcW w:w="3865" w:type="dxa"/>
          </w:tcPr>
          <w:p w14:paraId="44205170" w14:textId="77777777" w:rsidR="002B1939" w:rsidRDefault="002B1939">
            <w:pPr>
              <w:pStyle w:val="LabelText"/>
              <w:jc w:val="right"/>
            </w:pPr>
            <w:r>
              <w:t>Owner Point of Contact Phone:</w:t>
            </w:r>
          </w:p>
        </w:tc>
        <w:tc>
          <w:tcPr>
            <w:tcW w:w="6935" w:type="dxa"/>
            <w:gridSpan w:val="3"/>
          </w:tcPr>
          <w:p w14:paraId="26E0FF7E" w14:textId="642DD603"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F51155" w14:textId="2B6E32E5" w:rsidR="00B75A5D" w:rsidRPr="00B75A5D" w:rsidRDefault="00B75A5D" w:rsidP="001A1396">
      <w:pPr>
        <w:pStyle w:val="Heading1"/>
      </w:pPr>
      <w:r w:rsidRPr="00B75A5D">
        <w:t>DOCUMENTED ENGAGEMENT EFFORTS (2 POINTS)</w:t>
      </w:r>
    </w:p>
    <w:p w14:paraId="0A777884" w14:textId="668A46A5" w:rsidR="00D77E15" w:rsidRPr="00D77E15" w:rsidRDefault="00D77E15" w:rsidP="00D77E15">
      <w:pPr>
        <w:jc w:val="both"/>
      </w:pPr>
      <w:r w:rsidRPr="00D77E15">
        <w:t>The DRIVE Policy recognizes firms that actively contribute to the growth and capacity of small and local businesses in the Dallas region. In this section, respondents may earn up to two points</w:t>
      </w:r>
      <w:r w:rsidR="00E07676">
        <w:t xml:space="preserve">, </w:t>
      </w:r>
      <w:r w:rsidRPr="00D77E15">
        <w:t>one point for participation in a formal Mentor–Protégé program and one point for demonstrating active engagement with a Dallas-based industry organization that supports small and local business development.</w:t>
      </w:r>
    </w:p>
    <w:p w14:paraId="3AF4E401" w14:textId="6E226136" w:rsidR="008C21DD" w:rsidRPr="008C21DD" w:rsidRDefault="008C21DD" w:rsidP="00915B08">
      <w:pPr>
        <w:pStyle w:val="Heading2"/>
      </w:pPr>
      <w:r w:rsidRPr="008C21DD">
        <w:t xml:space="preserve">FORMAL MENTOR–PROTÉGÉ PARTICIPATION </w:t>
      </w:r>
    </w:p>
    <w:p w14:paraId="5FDBE01D" w14:textId="7167C02E" w:rsidR="008C21DD" w:rsidRPr="008C21DD" w:rsidRDefault="008C21DD" w:rsidP="008C21DD">
      <w:pPr>
        <w:jc w:val="both"/>
      </w:pPr>
      <w:r w:rsidRPr="008C21DD">
        <w:t xml:space="preserve">Indicate whether your firm is currently participating in a </w:t>
      </w:r>
      <w:r w:rsidRPr="008C21DD">
        <w:rPr>
          <w:i/>
          <w:iCs/>
        </w:rPr>
        <w:t>formal</w:t>
      </w:r>
      <w:r w:rsidRPr="008C21DD">
        <w:t xml:space="preserve"> Mentor–Protégé Program that supports the development of small, emerging, or </w:t>
      </w:r>
      <w:r w:rsidR="0006765C">
        <w:t>local</w:t>
      </w:r>
      <w:r w:rsidRPr="008C21DD">
        <w:t xml:space="preserve"> businesses.</w:t>
      </w:r>
    </w:p>
    <w:p w14:paraId="79C93EA5" w14:textId="77777777" w:rsidR="00F92D49" w:rsidRDefault="008C21DD" w:rsidP="008C21DD">
      <w:r w:rsidRPr="008C21DD">
        <w:t>Select one:</w:t>
      </w:r>
    </w:p>
    <w:tbl>
      <w:tblPr>
        <w:tblStyle w:val="TableGridLight"/>
        <w:tblW w:w="10800" w:type="dxa"/>
        <w:tblLayout w:type="fixed"/>
        <w:tblLook w:val="04A0" w:firstRow="1" w:lastRow="0" w:firstColumn="1" w:lastColumn="0" w:noHBand="0" w:noVBand="1"/>
      </w:tblPr>
      <w:tblGrid>
        <w:gridCol w:w="3325"/>
        <w:gridCol w:w="5400"/>
        <w:gridCol w:w="2075"/>
      </w:tblGrid>
      <w:tr w:rsidR="00F92D49" w14:paraId="39D0D83D" w14:textId="77777777" w:rsidTr="0093111D">
        <w:tc>
          <w:tcPr>
            <w:tcW w:w="8725" w:type="dxa"/>
            <w:gridSpan w:val="2"/>
          </w:tcPr>
          <w:p w14:paraId="6F01D783" w14:textId="51956A7A" w:rsidR="00F92D49" w:rsidRDefault="00F92D49">
            <w:pPr>
              <w:pStyle w:val="LabelText"/>
            </w:pPr>
            <w:r w:rsidRPr="008C21DD">
              <w:t>No, our firm is not currently participating in a formal Mentor–Protégé Program.</w:t>
            </w:r>
          </w:p>
        </w:tc>
        <w:sdt>
          <w:sdtPr>
            <w:id w:val="495158901"/>
            <w14:checkbox>
              <w14:checked w14:val="0"/>
              <w14:checkedState w14:val="2612" w14:font="MS Gothic"/>
              <w14:uncheckedState w14:val="2610" w14:font="MS Gothic"/>
            </w14:checkbox>
          </w:sdtPr>
          <w:sdtContent>
            <w:tc>
              <w:tcPr>
                <w:tcW w:w="2075" w:type="dxa"/>
                <w:vAlign w:val="center"/>
              </w:tcPr>
              <w:p w14:paraId="34B5B440" w14:textId="43320088" w:rsidR="00F92D49" w:rsidRDefault="0097026C" w:rsidP="0093111D">
                <w:pPr>
                  <w:pStyle w:val="LabelText"/>
                  <w:jc w:val="center"/>
                </w:pPr>
                <w:r>
                  <w:rPr>
                    <w:rFonts w:ascii="MS Gothic" w:eastAsia="MS Gothic" w:hAnsi="MS Gothic" w:hint="eastAsia"/>
                  </w:rPr>
                  <w:t>☐</w:t>
                </w:r>
              </w:p>
            </w:tc>
          </w:sdtContent>
        </w:sdt>
      </w:tr>
      <w:tr w:rsidR="00F92D49" w14:paraId="5E358590" w14:textId="77777777" w:rsidTr="0093111D">
        <w:tc>
          <w:tcPr>
            <w:tcW w:w="8725" w:type="dxa"/>
            <w:gridSpan w:val="2"/>
          </w:tcPr>
          <w:p w14:paraId="1C045F99" w14:textId="41BE7E04" w:rsidR="00F92D49" w:rsidRDefault="00F92D49" w:rsidP="00F92D49">
            <w:pPr>
              <w:pStyle w:val="LabelText"/>
            </w:pPr>
            <w:r w:rsidRPr="008C21DD">
              <w:t>Yes, our firm is currently participating in a formal Mentor–Protégé Program.</w:t>
            </w:r>
          </w:p>
        </w:tc>
        <w:sdt>
          <w:sdtPr>
            <w:id w:val="-1517992686"/>
            <w14:checkbox>
              <w14:checked w14:val="0"/>
              <w14:checkedState w14:val="2612" w14:font="MS Gothic"/>
              <w14:uncheckedState w14:val="2610" w14:font="MS Gothic"/>
            </w14:checkbox>
          </w:sdtPr>
          <w:sdtContent>
            <w:tc>
              <w:tcPr>
                <w:tcW w:w="2075" w:type="dxa"/>
                <w:vAlign w:val="center"/>
              </w:tcPr>
              <w:p w14:paraId="6ED43656" w14:textId="77777777" w:rsidR="00F92D49" w:rsidRDefault="00F92D49" w:rsidP="00F92D49">
                <w:pPr>
                  <w:pStyle w:val="LabelText"/>
                  <w:jc w:val="center"/>
                </w:pPr>
                <w:r>
                  <w:rPr>
                    <w:rFonts w:ascii="MS Gothic" w:eastAsia="MS Gothic" w:hAnsi="MS Gothic" w:hint="eastAsia"/>
                  </w:rPr>
                  <w:t>☐</w:t>
                </w:r>
              </w:p>
            </w:tc>
          </w:sdtContent>
        </w:sdt>
      </w:tr>
      <w:tr w:rsidR="00B67A0A" w14:paraId="431C2B5A" w14:textId="77777777" w:rsidTr="00C87934">
        <w:tc>
          <w:tcPr>
            <w:tcW w:w="3325" w:type="dxa"/>
          </w:tcPr>
          <w:p w14:paraId="6CE63B29" w14:textId="39F917D6" w:rsidR="00B67A0A" w:rsidRDefault="00B67A0A">
            <w:pPr>
              <w:pStyle w:val="LabelText"/>
            </w:pPr>
            <w:r w:rsidRPr="008C21DD">
              <w:t>Program Name</w:t>
            </w:r>
            <w:r w:rsidR="00C87934">
              <w:t xml:space="preserve"> (if applicable)</w:t>
            </w:r>
            <w:r w:rsidRPr="008C21DD">
              <w:t>:</w:t>
            </w:r>
          </w:p>
        </w:tc>
        <w:tc>
          <w:tcPr>
            <w:tcW w:w="7475" w:type="dxa"/>
            <w:gridSpan w:val="2"/>
          </w:tcPr>
          <w:p w14:paraId="5778748D" w14:textId="4D782B39"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7A0A" w14:paraId="1511B82B" w14:textId="77777777" w:rsidTr="00C87934">
        <w:tc>
          <w:tcPr>
            <w:tcW w:w="3325" w:type="dxa"/>
          </w:tcPr>
          <w:p w14:paraId="2AB7E547" w14:textId="672BE0BD" w:rsidR="00B67A0A" w:rsidRDefault="00B67A0A">
            <w:pPr>
              <w:pStyle w:val="LabelText"/>
            </w:pPr>
            <w:r w:rsidRPr="008C21DD">
              <w:t>Protégé Firm (if applicable):</w:t>
            </w:r>
          </w:p>
        </w:tc>
        <w:tc>
          <w:tcPr>
            <w:tcW w:w="7475" w:type="dxa"/>
            <w:gridSpan w:val="2"/>
          </w:tcPr>
          <w:p w14:paraId="6BE39681" w14:textId="161F0665"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31AC01" w14:textId="15C3EF93" w:rsidR="008C21DD" w:rsidRDefault="008C21DD" w:rsidP="008C21DD">
      <w:r w:rsidRPr="008C21DD">
        <w:t>Description of relationship (2–3 sentences):</w:t>
      </w:r>
    </w:p>
    <w:tbl>
      <w:tblPr>
        <w:tblStyle w:val="TableGridLight"/>
        <w:tblW w:w="10800" w:type="dxa"/>
        <w:jc w:val="center"/>
        <w:tblLayout w:type="fixed"/>
        <w:tblLook w:val="04A0" w:firstRow="1" w:lastRow="0" w:firstColumn="1" w:lastColumn="0" w:noHBand="0" w:noVBand="1"/>
      </w:tblPr>
      <w:tblGrid>
        <w:gridCol w:w="10800"/>
      </w:tblGrid>
      <w:tr w:rsidR="00B67A0A" w14:paraId="0AD8EFB2" w14:textId="77777777">
        <w:trPr>
          <w:cantSplit/>
          <w:trHeight w:hRule="exact" w:val="576"/>
          <w:jc w:val="center"/>
        </w:trPr>
        <w:tc>
          <w:tcPr>
            <w:tcW w:w="10800" w:type="dxa"/>
          </w:tcPr>
          <w:p w14:paraId="66D4C00F" w14:textId="3F451E9E"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7A0A" w14:paraId="4EF67748" w14:textId="77777777">
        <w:trPr>
          <w:cantSplit/>
          <w:trHeight w:hRule="exact" w:val="576"/>
          <w:jc w:val="center"/>
        </w:trPr>
        <w:tc>
          <w:tcPr>
            <w:tcW w:w="10800" w:type="dxa"/>
          </w:tcPr>
          <w:p w14:paraId="3F7036E3" w14:textId="59B469A4"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56DD3F" w14:textId="5A0F2AE0" w:rsidR="005268ED" w:rsidRPr="00BB09E5" w:rsidRDefault="008C21DD" w:rsidP="008C21DD">
      <w:pPr>
        <w:sectPr w:rsidR="005268ED" w:rsidRPr="00BB09E5" w:rsidSect="00823AD0">
          <w:headerReference w:type="default" r:id="rId11"/>
          <w:footerReference w:type="even" r:id="rId12"/>
          <w:footerReference w:type="default" r:id="rId13"/>
          <w:headerReference w:type="first" r:id="rId14"/>
          <w:pgSz w:w="12240" w:h="15840"/>
          <w:pgMar w:top="2160" w:right="720" w:bottom="720" w:left="720" w:header="720" w:footer="720" w:gutter="0"/>
          <w:cols w:space="720"/>
          <w:docGrid w:linePitch="360"/>
        </w:sectPr>
      </w:pPr>
      <w:r w:rsidRPr="00BB09E5">
        <w:t>Supportive Documentation (optional):</w:t>
      </w:r>
    </w:p>
    <w:p w14:paraId="257291B4" w14:textId="77777777" w:rsidR="005268ED" w:rsidRPr="00BB09E5" w:rsidRDefault="008C21DD" w:rsidP="008C21DD">
      <w:pPr>
        <w:sectPr w:rsidR="005268ED" w:rsidRPr="00BB09E5" w:rsidSect="005268ED">
          <w:type w:val="continuous"/>
          <w:pgSz w:w="12240" w:h="15840"/>
          <w:pgMar w:top="2160" w:right="720" w:bottom="720" w:left="720" w:header="720" w:footer="720" w:gutter="0"/>
          <w:cols w:num="2" w:space="720"/>
          <w:docGrid w:linePitch="360"/>
        </w:sectPr>
      </w:pPr>
      <w:r w:rsidRPr="00BB09E5">
        <w:t>• Mentor–protégé agreement</w:t>
      </w:r>
      <w:r w:rsidRPr="00BB09E5">
        <w:br/>
        <w:t>• Program enrollment letter</w:t>
      </w:r>
      <w:r w:rsidRPr="00BB09E5">
        <w:br/>
      </w:r>
      <w:r w:rsidRPr="00BB09E5">
        <w:t>• Memorandum of Understanding (MOU)</w:t>
      </w:r>
      <w:r w:rsidRPr="00BB09E5">
        <w:br/>
        <w:t>• Verification from sponsoring entity</w:t>
      </w:r>
    </w:p>
    <w:p w14:paraId="459C59F5" w14:textId="77777777" w:rsidR="008C21DD" w:rsidRPr="00BB09E5" w:rsidRDefault="008C21DD" w:rsidP="008C21DD">
      <w:r w:rsidRPr="00BB09E5">
        <w:t xml:space="preserve">(Documentation strengthens scoring but is </w:t>
      </w:r>
      <w:r w:rsidRPr="00BB09E5">
        <w:rPr>
          <w:i/>
        </w:rPr>
        <w:t>not required</w:t>
      </w:r>
      <w:r w:rsidRPr="00BB09E5">
        <w:t xml:space="preserve"> to earn this point if the relationship is formal and verifiable.)</w:t>
      </w:r>
    </w:p>
    <w:p w14:paraId="5CA47894" w14:textId="756D8D8C" w:rsidR="00BD58F5" w:rsidRPr="00BD58F5" w:rsidRDefault="00BD58F5" w:rsidP="00915B08">
      <w:pPr>
        <w:pStyle w:val="Heading2"/>
      </w:pPr>
      <w:r w:rsidRPr="00BD58F5">
        <w:lastRenderedPageBreak/>
        <w:t xml:space="preserve">ACTIVE ENGAGEMENT WITH DALLAS-BASED INDUSTRY GROUPS </w:t>
      </w:r>
    </w:p>
    <w:p w14:paraId="2CB2A394" w14:textId="15BEED70" w:rsidR="00BD58F5" w:rsidRPr="00BD58F5" w:rsidRDefault="00F26561" w:rsidP="00BD58F5">
      <w:pPr>
        <w:jc w:val="both"/>
      </w:pPr>
      <w:r w:rsidRPr="00F26561">
        <w:t>The City evaluates meaningful, documented participation beyond general membership</w:t>
      </w:r>
      <w:r w:rsidR="00BD58F5" w:rsidRPr="00BD58F5">
        <w:t>, in organizations that support small/local business development. Examples include chambers of commerce, certification agencies, contractor associations, and other business-support entities.</w:t>
      </w:r>
    </w:p>
    <w:p w14:paraId="1A77948A" w14:textId="77777777" w:rsidR="0093111D" w:rsidRDefault="00BD58F5" w:rsidP="00BD58F5">
      <w:r w:rsidRPr="00BD58F5">
        <w:t>Describe your firm’s active involvement (check all that apply):</w:t>
      </w:r>
    </w:p>
    <w:tbl>
      <w:tblPr>
        <w:tblStyle w:val="TableGridLight"/>
        <w:tblW w:w="10800" w:type="dxa"/>
        <w:tblLayout w:type="fixed"/>
        <w:tblLook w:val="04A0" w:firstRow="1" w:lastRow="0" w:firstColumn="1" w:lastColumn="0" w:noHBand="0" w:noVBand="1"/>
      </w:tblPr>
      <w:tblGrid>
        <w:gridCol w:w="8725"/>
        <w:gridCol w:w="2075"/>
      </w:tblGrid>
      <w:tr w:rsidR="0093111D" w14:paraId="3A3D4768" w14:textId="77777777" w:rsidTr="0093111D">
        <w:tc>
          <w:tcPr>
            <w:tcW w:w="8725" w:type="dxa"/>
          </w:tcPr>
          <w:p w14:paraId="76EF4326" w14:textId="37C1538E" w:rsidR="0093111D" w:rsidRDefault="0093111D">
            <w:pPr>
              <w:pStyle w:val="LabelText"/>
            </w:pPr>
            <w:r w:rsidRPr="00BD58F5">
              <w:t>Committee membership</w:t>
            </w:r>
          </w:p>
        </w:tc>
        <w:sdt>
          <w:sdtPr>
            <w:id w:val="-2034796473"/>
            <w14:checkbox>
              <w14:checked w14:val="0"/>
              <w14:checkedState w14:val="2612" w14:font="MS Gothic"/>
              <w14:uncheckedState w14:val="2610" w14:font="MS Gothic"/>
            </w14:checkbox>
          </w:sdtPr>
          <w:sdtContent>
            <w:tc>
              <w:tcPr>
                <w:tcW w:w="2075" w:type="dxa"/>
                <w:vAlign w:val="center"/>
              </w:tcPr>
              <w:p w14:paraId="53F006AF" w14:textId="4FF52BA2" w:rsidR="0093111D" w:rsidRDefault="0093111D" w:rsidP="0093111D">
                <w:pPr>
                  <w:pStyle w:val="LabelText"/>
                  <w:jc w:val="center"/>
                </w:pPr>
                <w:r>
                  <w:rPr>
                    <w:rFonts w:ascii="MS Gothic" w:eastAsia="MS Gothic" w:hAnsi="MS Gothic" w:hint="eastAsia"/>
                  </w:rPr>
                  <w:t>☐</w:t>
                </w:r>
              </w:p>
            </w:tc>
          </w:sdtContent>
        </w:sdt>
      </w:tr>
      <w:tr w:rsidR="0093111D" w14:paraId="3EB162E4" w14:textId="77777777" w:rsidTr="0093111D">
        <w:tc>
          <w:tcPr>
            <w:tcW w:w="8725" w:type="dxa"/>
          </w:tcPr>
          <w:p w14:paraId="5BE946D5" w14:textId="4A785DD2" w:rsidR="0093111D" w:rsidRDefault="0093111D">
            <w:pPr>
              <w:pStyle w:val="LabelText"/>
            </w:pPr>
            <w:r w:rsidRPr="00BD58F5">
              <w:t>Participation as a speaker, trainer, or panelist</w:t>
            </w:r>
          </w:p>
        </w:tc>
        <w:sdt>
          <w:sdtPr>
            <w:id w:val="-594411607"/>
            <w14:checkbox>
              <w14:checked w14:val="0"/>
              <w14:checkedState w14:val="2612" w14:font="MS Gothic"/>
              <w14:uncheckedState w14:val="2610" w14:font="MS Gothic"/>
            </w14:checkbox>
          </w:sdtPr>
          <w:sdtContent>
            <w:tc>
              <w:tcPr>
                <w:tcW w:w="2075" w:type="dxa"/>
                <w:vAlign w:val="center"/>
              </w:tcPr>
              <w:p w14:paraId="1F4F425B" w14:textId="327A4628" w:rsidR="0093111D" w:rsidRDefault="0093111D" w:rsidP="0093111D">
                <w:pPr>
                  <w:pStyle w:val="LabelText"/>
                  <w:jc w:val="center"/>
                </w:pPr>
                <w:r>
                  <w:rPr>
                    <w:rFonts w:ascii="MS Gothic" w:eastAsia="MS Gothic" w:hAnsi="MS Gothic" w:hint="eastAsia"/>
                  </w:rPr>
                  <w:t>☐</w:t>
                </w:r>
              </w:p>
            </w:tc>
          </w:sdtContent>
        </w:sdt>
      </w:tr>
      <w:tr w:rsidR="0093111D" w14:paraId="0B8297F5" w14:textId="77777777" w:rsidTr="0093111D">
        <w:tc>
          <w:tcPr>
            <w:tcW w:w="8725" w:type="dxa"/>
          </w:tcPr>
          <w:p w14:paraId="362BA9C2" w14:textId="76190458" w:rsidR="0093111D" w:rsidRDefault="0093111D">
            <w:pPr>
              <w:pStyle w:val="LabelText"/>
            </w:pPr>
            <w:r w:rsidRPr="00BD58F5">
              <w:t>Sponsorship of events or programs</w:t>
            </w:r>
          </w:p>
        </w:tc>
        <w:sdt>
          <w:sdtPr>
            <w:id w:val="-1544749232"/>
            <w14:checkbox>
              <w14:checked w14:val="0"/>
              <w14:checkedState w14:val="2612" w14:font="MS Gothic"/>
              <w14:uncheckedState w14:val="2610" w14:font="MS Gothic"/>
            </w14:checkbox>
          </w:sdtPr>
          <w:sdtContent>
            <w:tc>
              <w:tcPr>
                <w:tcW w:w="2075" w:type="dxa"/>
                <w:vAlign w:val="center"/>
              </w:tcPr>
              <w:p w14:paraId="441C44A7" w14:textId="254401A9" w:rsidR="0093111D" w:rsidRDefault="00273ADA" w:rsidP="0093111D">
                <w:pPr>
                  <w:pStyle w:val="LabelText"/>
                  <w:jc w:val="center"/>
                </w:pPr>
                <w:r>
                  <w:rPr>
                    <w:rFonts w:ascii="MS Gothic" w:eastAsia="MS Gothic" w:hAnsi="MS Gothic" w:hint="eastAsia"/>
                  </w:rPr>
                  <w:t>☐</w:t>
                </w:r>
              </w:p>
            </w:tc>
          </w:sdtContent>
        </w:sdt>
      </w:tr>
      <w:tr w:rsidR="0093111D" w14:paraId="2A9C1B78" w14:textId="77777777" w:rsidTr="0093111D">
        <w:tc>
          <w:tcPr>
            <w:tcW w:w="8725" w:type="dxa"/>
          </w:tcPr>
          <w:p w14:paraId="2C0C4AF3" w14:textId="7BD9120F" w:rsidR="0093111D" w:rsidRDefault="0093111D">
            <w:pPr>
              <w:pStyle w:val="LabelText"/>
            </w:pPr>
            <w:r w:rsidRPr="00BD58F5">
              <w:t>Hosting or co-hosting workshops or networking events</w:t>
            </w:r>
          </w:p>
        </w:tc>
        <w:sdt>
          <w:sdtPr>
            <w:id w:val="-1977060313"/>
            <w14:checkbox>
              <w14:checked w14:val="0"/>
              <w14:checkedState w14:val="2612" w14:font="MS Gothic"/>
              <w14:uncheckedState w14:val="2610" w14:font="MS Gothic"/>
            </w14:checkbox>
          </w:sdtPr>
          <w:sdtContent>
            <w:tc>
              <w:tcPr>
                <w:tcW w:w="2075" w:type="dxa"/>
                <w:vAlign w:val="center"/>
              </w:tcPr>
              <w:p w14:paraId="6EA427EA" w14:textId="325B4E0B" w:rsidR="0093111D" w:rsidRDefault="00273ADA" w:rsidP="0093111D">
                <w:pPr>
                  <w:pStyle w:val="LabelText"/>
                  <w:jc w:val="center"/>
                </w:pPr>
                <w:r>
                  <w:rPr>
                    <w:rFonts w:ascii="MS Gothic" w:eastAsia="MS Gothic" w:hAnsi="MS Gothic" w:hint="eastAsia"/>
                  </w:rPr>
                  <w:t>☐</w:t>
                </w:r>
              </w:p>
            </w:tc>
          </w:sdtContent>
        </w:sdt>
      </w:tr>
      <w:tr w:rsidR="0093111D" w14:paraId="1E0E83D4" w14:textId="77777777" w:rsidTr="0093111D">
        <w:tc>
          <w:tcPr>
            <w:tcW w:w="8725" w:type="dxa"/>
          </w:tcPr>
          <w:p w14:paraId="41D68DF4" w14:textId="72E50978" w:rsidR="0093111D" w:rsidRDefault="0093111D">
            <w:pPr>
              <w:pStyle w:val="LabelText"/>
            </w:pPr>
            <w:r w:rsidRPr="00BD58F5">
              <w:t>Serving in leadership roles (board, chair, advisory council)</w:t>
            </w:r>
          </w:p>
        </w:tc>
        <w:sdt>
          <w:sdtPr>
            <w:id w:val="1896079640"/>
            <w14:checkbox>
              <w14:checked w14:val="0"/>
              <w14:checkedState w14:val="2612" w14:font="MS Gothic"/>
              <w14:uncheckedState w14:val="2610" w14:font="MS Gothic"/>
            </w14:checkbox>
          </w:sdtPr>
          <w:sdtContent>
            <w:tc>
              <w:tcPr>
                <w:tcW w:w="2075" w:type="dxa"/>
                <w:vAlign w:val="center"/>
              </w:tcPr>
              <w:p w14:paraId="5F10AECB" w14:textId="623CE8FF" w:rsidR="0093111D" w:rsidRDefault="0093111D" w:rsidP="0093111D">
                <w:pPr>
                  <w:pStyle w:val="LabelText"/>
                  <w:jc w:val="center"/>
                </w:pPr>
                <w:r>
                  <w:rPr>
                    <w:rFonts w:ascii="MS Gothic" w:eastAsia="MS Gothic" w:hAnsi="MS Gothic" w:hint="eastAsia"/>
                  </w:rPr>
                  <w:t>☐</w:t>
                </w:r>
              </w:p>
            </w:tc>
          </w:sdtContent>
        </w:sdt>
      </w:tr>
      <w:tr w:rsidR="0093111D" w14:paraId="0C6F4BD6" w14:textId="77777777" w:rsidTr="0093111D">
        <w:tc>
          <w:tcPr>
            <w:tcW w:w="8725" w:type="dxa"/>
          </w:tcPr>
          <w:p w14:paraId="2DE42CF1" w14:textId="7034BE27" w:rsidR="0093111D" w:rsidRDefault="0093111D">
            <w:pPr>
              <w:pStyle w:val="LabelText"/>
            </w:pPr>
            <w:r w:rsidRPr="00BD58F5">
              <w:t>Providing small business outreach, capacity building, or technical assistance</w:t>
            </w:r>
          </w:p>
        </w:tc>
        <w:sdt>
          <w:sdtPr>
            <w:id w:val="155572073"/>
            <w14:checkbox>
              <w14:checked w14:val="0"/>
              <w14:checkedState w14:val="2612" w14:font="MS Gothic"/>
              <w14:uncheckedState w14:val="2610" w14:font="MS Gothic"/>
            </w14:checkbox>
          </w:sdtPr>
          <w:sdtContent>
            <w:tc>
              <w:tcPr>
                <w:tcW w:w="2075" w:type="dxa"/>
                <w:vAlign w:val="center"/>
              </w:tcPr>
              <w:p w14:paraId="259CD39F" w14:textId="1BFD2241" w:rsidR="0093111D" w:rsidRDefault="0093111D" w:rsidP="0093111D">
                <w:pPr>
                  <w:pStyle w:val="LabelText"/>
                  <w:jc w:val="center"/>
                </w:pPr>
                <w:r>
                  <w:rPr>
                    <w:rFonts w:ascii="MS Gothic" w:eastAsia="MS Gothic" w:hAnsi="MS Gothic" w:hint="eastAsia"/>
                  </w:rPr>
                  <w:t>☐</w:t>
                </w:r>
              </w:p>
            </w:tc>
          </w:sdtContent>
        </w:sdt>
      </w:tr>
      <w:tr w:rsidR="00273ADA" w14:paraId="24ACB849" w14:textId="77777777" w:rsidTr="0093111D">
        <w:tc>
          <w:tcPr>
            <w:tcW w:w="8725" w:type="dxa"/>
          </w:tcPr>
          <w:p w14:paraId="2B69D899" w14:textId="0E8D0CAB" w:rsidR="00273ADA" w:rsidRPr="00BD58F5" w:rsidRDefault="00273ADA">
            <w:pPr>
              <w:pStyle w:val="LabelText"/>
            </w:pPr>
            <w:r w:rsidRPr="00BD58F5">
              <w:t>Other active engagement</w:t>
            </w:r>
            <w:r>
              <w:t>:</w:t>
            </w:r>
          </w:p>
        </w:tc>
        <w:tc>
          <w:tcPr>
            <w:tcW w:w="2075" w:type="dxa"/>
            <w:vAlign w:val="center"/>
          </w:tcPr>
          <w:p w14:paraId="16A72114" w14:textId="1F7C8CE6" w:rsidR="00273ADA" w:rsidRDefault="00273ADA" w:rsidP="0093111D">
            <w:pPr>
              <w:pStyle w:val="LabelText"/>
              <w:jc w:val="center"/>
            </w:pPr>
          </w:p>
        </w:tc>
      </w:tr>
      <w:tr w:rsidR="00273ADA" w14:paraId="3D153F82" w14:textId="77777777">
        <w:tc>
          <w:tcPr>
            <w:tcW w:w="10800" w:type="dxa"/>
            <w:gridSpan w:val="2"/>
          </w:tcPr>
          <w:p w14:paraId="4B34A11A" w14:textId="79459509" w:rsidR="00273ADA" w:rsidRDefault="00F075B8" w:rsidP="0093111D">
            <w:pPr>
              <w:pStyle w:val="LabelText"/>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2238C7" w14:textId="66508614" w:rsidR="00BD58F5" w:rsidRDefault="00BD58F5" w:rsidP="00BD58F5">
      <w:r w:rsidRPr="00BD58F5">
        <w:t xml:space="preserve">List organizations and </w:t>
      </w:r>
      <w:r w:rsidR="00E701A4">
        <w:t xml:space="preserve">briefly </w:t>
      </w:r>
      <w:r w:rsidRPr="00BD58F5">
        <w:t xml:space="preserve">describe </w:t>
      </w:r>
      <w:r w:rsidR="00E701A4">
        <w:t xml:space="preserve">in </w:t>
      </w:r>
      <w:r w:rsidR="00065E3E">
        <w:t>2</w:t>
      </w:r>
      <w:r w:rsidR="00E701A4">
        <w:t xml:space="preserve"> –</w:t>
      </w:r>
      <w:r w:rsidR="00065E3E">
        <w:t>4</w:t>
      </w:r>
      <w:r w:rsidR="00E701A4">
        <w:t xml:space="preserve"> sentences </w:t>
      </w:r>
      <w:r w:rsidRPr="00BD58F5">
        <w:t>your firm's active role (required):</w:t>
      </w:r>
    </w:p>
    <w:tbl>
      <w:tblPr>
        <w:tblStyle w:val="TableGridLight"/>
        <w:tblW w:w="10800" w:type="dxa"/>
        <w:jc w:val="center"/>
        <w:tblLayout w:type="fixed"/>
        <w:tblLook w:val="04A0" w:firstRow="1" w:lastRow="0" w:firstColumn="1" w:lastColumn="0" w:noHBand="0" w:noVBand="1"/>
      </w:tblPr>
      <w:tblGrid>
        <w:gridCol w:w="10800"/>
      </w:tblGrid>
      <w:tr w:rsidR="0093111D" w14:paraId="6888E2F2" w14:textId="77777777">
        <w:trPr>
          <w:cantSplit/>
          <w:trHeight w:hRule="exact" w:val="576"/>
          <w:jc w:val="center"/>
        </w:trPr>
        <w:tc>
          <w:tcPr>
            <w:tcW w:w="10800" w:type="dxa"/>
          </w:tcPr>
          <w:p w14:paraId="66551163" w14:textId="7D738003"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11D" w14:paraId="0A8DEBA7" w14:textId="77777777">
        <w:trPr>
          <w:cantSplit/>
          <w:trHeight w:hRule="exact" w:val="576"/>
          <w:jc w:val="center"/>
        </w:trPr>
        <w:tc>
          <w:tcPr>
            <w:tcW w:w="10800" w:type="dxa"/>
          </w:tcPr>
          <w:p w14:paraId="667751E7" w14:textId="5302FC22"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53391E" w14:textId="77777777" w:rsidR="0093111D" w:rsidRDefault="00BD58F5" w:rsidP="00BD58F5">
      <w:r w:rsidRPr="00BD58F5">
        <w:t>Supporting Documentation (optional):</w:t>
      </w:r>
    </w:p>
    <w:tbl>
      <w:tblPr>
        <w:tblStyle w:val="TableGridLight"/>
        <w:tblW w:w="10800" w:type="dxa"/>
        <w:tblLayout w:type="fixed"/>
        <w:tblLook w:val="04A0" w:firstRow="1" w:lastRow="0" w:firstColumn="1" w:lastColumn="0" w:noHBand="0" w:noVBand="1"/>
      </w:tblPr>
      <w:tblGrid>
        <w:gridCol w:w="8725"/>
        <w:gridCol w:w="2075"/>
      </w:tblGrid>
      <w:tr w:rsidR="0093111D" w14:paraId="371B1562" w14:textId="77777777" w:rsidTr="0093111D">
        <w:tc>
          <w:tcPr>
            <w:tcW w:w="8725" w:type="dxa"/>
          </w:tcPr>
          <w:p w14:paraId="248C2AD9" w14:textId="21E312FB" w:rsidR="0093111D" w:rsidRDefault="0093111D">
            <w:pPr>
              <w:pStyle w:val="LabelText"/>
            </w:pPr>
            <w:r w:rsidRPr="00BD58F5">
              <w:t>Event agendas, programs, or flyers displaying your participation</w:t>
            </w:r>
          </w:p>
        </w:tc>
        <w:sdt>
          <w:sdtPr>
            <w:id w:val="-1770079548"/>
            <w14:checkbox>
              <w14:checked w14:val="0"/>
              <w14:checkedState w14:val="2612" w14:font="MS Gothic"/>
              <w14:uncheckedState w14:val="2610" w14:font="MS Gothic"/>
            </w14:checkbox>
          </w:sdtPr>
          <w:sdtContent>
            <w:tc>
              <w:tcPr>
                <w:tcW w:w="2075" w:type="dxa"/>
                <w:vAlign w:val="center"/>
              </w:tcPr>
              <w:p w14:paraId="30548FBD" w14:textId="643073FD" w:rsidR="0093111D" w:rsidRDefault="0093111D" w:rsidP="0093111D">
                <w:pPr>
                  <w:pStyle w:val="LabelText"/>
                  <w:jc w:val="center"/>
                </w:pPr>
                <w:r>
                  <w:rPr>
                    <w:rFonts w:ascii="MS Gothic" w:eastAsia="MS Gothic" w:hAnsi="MS Gothic" w:hint="eastAsia"/>
                  </w:rPr>
                  <w:t>☐</w:t>
                </w:r>
              </w:p>
            </w:tc>
          </w:sdtContent>
        </w:sdt>
      </w:tr>
      <w:tr w:rsidR="0093111D" w14:paraId="53928DBA" w14:textId="77777777" w:rsidTr="0093111D">
        <w:tc>
          <w:tcPr>
            <w:tcW w:w="8725" w:type="dxa"/>
          </w:tcPr>
          <w:p w14:paraId="251034A2" w14:textId="58BA7759" w:rsidR="0093111D" w:rsidRDefault="0093111D">
            <w:pPr>
              <w:pStyle w:val="LabelText"/>
            </w:pPr>
            <w:r w:rsidRPr="00BD58F5">
              <w:t>Email confirmations, sign-in sheets, or attendance records</w:t>
            </w:r>
          </w:p>
        </w:tc>
        <w:sdt>
          <w:sdtPr>
            <w:id w:val="-1212106787"/>
            <w14:checkbox>
              <w14:checked w14:val="0"/>
              <w14:checkedState w14:val="2612" w14:font="MS Gothic"/>
              <w14:uncheckedState w14:val="2610" w14:font="MS Gothic"/>
            </w14:checkbox>
          </w:sdtPr>
          <w:sdtContent>
            <w:tc>
              <w:tcPr>
                <w:tcW w:w="2075" w:type="dxa"/>
                <w:vAlign w:val="center"/>
              </w:tcPr>
              <w:p w14:paraId="79BFF122" w14:textId="04E88DB2" w:rsidR="0093111D" w:rsidRDefault="0093111D" w:rsidP="0093111D">
                <w:pPr>
                  <w:pStyle w:val="LabelText"/>
                  <w:jc w:val="center"/>
                </w:pPr>
                <w:r>
                  <w:rPr>
                    <w:rFonts w:ascii="MS Gothic" w:eastAsia="MS Gothic" w:hAnsi="MS Gothic" w:hint="eastAsia"/>
                  </w:rPr>
                  <w:t>☐</w:t>
                </w:r>
              </w:p>
            </w:tc>
          </w:sdtContent>
        </w:sdt>
      </w:tr>
      <w:tr w:rsidR="0093111D" w14:paraId="7AE630C8" w14:textId="77777777" w:rsidTr="0093111D">
        <w:tc>
          <w:tcPr>
            <w:tcW w:w="8725" w:type="dxa"/>
          </w:tcPr>
          <w:p w14:paraId="3853F376" w14:textId="0E0270A1" w:rsidR="0093111D" w:rsidRDefault="0093111D">
            <w:pPr>
              <w:pStyle w:val="LabelText"/>
            </w:pPr>
            <w:r w:rsidRPr="00BD58F5">
              <w:t>Certificates of sponsorship or partnership</w:t>
            </w:r>
          </w:p>
        </w:tc>
        <w:sdt>
          <w:sdtPr>
            <w:id w:val="-1099018404"/>
            <w14:checkbox>
              <w14:checked w14:val="0"/>
              <w14:checkedState w14:val="2612" w14:font="MS Gothic"/>
              <w14:uncheckedState w14:val="2610" w14:font="MS Gothic"/>
            </w14:checkbox>
          </w:sdtPr>
          <w:sdtContent>
            <w:tc>
              <w:tcPr>
                <w:tcW w:w="2075" w:type="dxa"/>
                <w:vAlign w:val="center"/>
              </w:tcPr>
              <w:p w14:paraId="07AFB602" w14:textId="722AC9BE" w:rsidR="0093111D" w:rsidRDefault="0093111D" w:rsidP="0093111D">
                <w:pPr>
                  <w:pStyle w:val="LabelText"/>
                  <w:jc w:val="center"/>
                </w:pPr>
                <w:r>
                  <w:rPr>
                    <w:rFonts w:ascii="MS Gothic" w:eastAsia="MS Gothic" w:hAnsi="MS Gothic" w:hint="eastAsia"/>
                  </w:rPr>
                  <w:t>☐</w:t>
                </w:r>
              </w:p>
            </w:tc>
          </w:sdtContent>
        </w:sdt>
      </w:tr>
      <w:tr w:rsidR="0093111D" w14:paraId="0B13E4B9" w14:textId="77777777" w:rsidTr="0093111D">
        <w:tc>
          <w:tcPr>
            <w:tcW w:w="8725" w:type="dxa"/>
          </w:tcPr>
          <w:p w14:paraId="6BEA627D" w14:textId="72A12AF9" w:rsidR="0093111D" w:rsidRDefault="0093111D">
            <w:pPr>
              <w:pStyle w:val="LabelText"/>
            </w:pPr>
            <w:r w:rsidRPr="00BD58F5">
              <w:t>Letters</w:t>
            </w:r>
            <w:r>
              <w:t>/recognitions</w:t>
            </w:r>
            <w:r w:rsidRPr="00BD58F5">
              <w:t xml:space="preserve"> from chambers, industry groups, or partner organizations</w:t>
            </w:r>
          </w:p>
        </w:tc>
        <w:sdt>
          <w:sdtPr>
            <w:id w:val="-987401312"/>
            <w14:checkbox>
              <w14:checked w14:val="0"/>
              <w14:checkedState w14:val="2612" w14:font="MS Gothic"/>
              <w14:uncheckedState w14:val="2610" w14:font="MS Gothic"/>
            </w14:checkbox>
          </w:sdtPr>
          <w:sdtContent>
            <w:tc>
              <w:tcPr>
                <w:tcW w:w="2075" w:type="dxa"/>
                <w:vAlign w:val="center"/>
              </w:tcPr>
              <w:p w14:paraId="19D13CBD" w14:textId="0C8A3FCC" w:rsidR="0093111D" w:rsidRDefault="0093111D" w:rsidP="0093111D">
                <w:pPr>
                  <w:pStyle w:val="LabelText"/>
                  <w:jc w:val="center"/>
                </w:pPr>
                <w:r>
                  <w:rPr>
                    <w:rFonts w:ascii="MS Gothic" w:eastAsia="MS Gothic" w:hAnsi="MS Gothic" w:hint="eastAsia"/>
                  </w:rPr>
                  <w:t>☐</w:t>
                </w:r>
              </w:p>
            </w:tc>
          </w:sdtContent>
        </w:sdt>
      </w:tr>
      <w:tr w:rsidR="0093111D" w14:paraId="12826093" w14:textId="77777777" w:rsidTr="0093111D">
        <w:tc>
          <w:tcPr>
            <w:tcW w:w="8725" w:type="dxa"/>
          </w:tcPr>
          <w:p w14:paraId="153A3A51" w14:textId="0D27AD5A" w:rsidR="0093111D" w:rsidRDefault="0093111D">
            <w:pPr>
              <w:pStyle w:val="LabelText"/>
            </w:pPr>
            <w:r w:rsidRPr="00BD58F5">
              <w:t>Screenshots or promotional materials showing your firm’s engagement</w:t>
            </w:r>
          </w:p>
        </w:tc>
        <w:sdt>
          <w:sdtPr>
            <w:id w:val="2076926943"/>
            <w14:checkbox>
              <w14:checked w14:val="0"/>
              <w14:checkedState w14:val="2612" w14:font="MS Gothic"/>
              <w14:uncheckedState w14:val="2610" w14:font="MS Gothic"/>
            </w14:checkbox>
          </w:sdtPr>
          <w:sdtContent>
            <w:tc>
              <w:tcPr>
                <w:tcW w:w="2075" w:type="dxa"/>
                <w:vAlign w:val="center"/>
              </w:tcPr>
              <w:p w14:paraId="75DBF63C" w14:textId="61973871" w:rsidR="0093111D" w:rsidRDefault="0093111D" w:rsidP="0093111D">
                <w:pPr>
                  <w:pStyle w:val="LabelText"/>
                  <w:jc w:val="center"/>
                </w:pPr>
                <w:r>
                  <w:rPr>
                    <w:rFonts w:ascii="MS Gothic" w:eastAsia="MS Gothic" w:hAnsi="MS Gothic" w:hint="eastAsia"/>
                  </w:rPr>
                  <w:t>☐</w:t>
                </w:r>
              </w:p>
            </w:tc>
          </w:sdtContent>
        </w:sdt>
      </w:tr>
    </w:tbl>
    <w:p w14:paraId="3687F45B" w14:textId="5F889038" w:rsidR="00B75A5D" w:rsidRPr="00B75A5D" w:rsidRDefault="00B75A5D" w:rsidP="00A7045A">
      <w:pPr>
        <w:pStyle w:val="Heading1"/>
      </w:pPr>
      <w:r w:rsidRPr="00B75A5D">
        <w:t>PAST TIMELY PAYMENTS TO SUBCONTRACTORS (1 POINT)</w:t>
      </w:r>
    </w:p>
    <w:p w14:paraId="18B60F24" w14:textId="77777777" w:rsidR="00B75A5D" w:rsidRPr="00B75A5D" w:rsidRDefault="00B75A5D" w:rsidP="00B75A5D">
      <w:r w:rsidRPr="00B75A5D">
        <w:t>Consistent on-time payment is a core component of responsible contract management. Respondents must demonstrate reliable payment practices.</w:t>
      </w:r>
    </w:p>
    <w:p w14:paraId="464880BF" w14:textId="77777777" w:rsidR="00775065" w:rsidRPr="00775065" w:rsidRDefault="00775065" w:rsidP="00775065">
      <w:r w:rsidRPr="00775065">
        <w:t>Timely payment of subcontractors is essential to maintaining a healthy and equitable contracting environment. Under the DRIVE Policy, respondents may earn one (1) point by demonstrating consistent, reliable payment practices on recent projects. This section evaluates both your process and your documented performance.</w:t>
      </w:r>
    </w:p>
    <w:p w14:paraId="578BAC1A" w14:textId="1DE6DBB5" w:rsidR="00775065" w:rsidRPr="00775065" w:rsidRDefault="00775065" w:rsidP="00915B08">
      <w:pPr>
        <w:pStyle w:val="Heading2"/>
      </w:pPr>
      <w:r w:rsidRPr="00775065">
        <w:lastRenderedPageBreak/>
        <w:t>NARRATIVE DESCRIPTION</w:t>
      </w:r>
    </w:p>
    <w:p w14:paraId="24564793" w14:textId="77777777" w:rsidR="00775065" w:rsidRPr="00775065" w:rsidRDefault="00775065" w:rsidP="00775065">
      <w:r w:rsidRPr="00775065">
        <w:t>Provide a brief explanation (2–4 sentences) of your firm’s internal process for reviewing subcontractor invoices, approving payments, and ensuring adherence to payment terms.</w:t>
      </w:r>
    </w:p>
    <w:p w14:paraId="1D049BFC" w14:textId="77777777" w:rsidR="00775065" w:rsidRPr="00775065" w:rsidRDefault="00775065" w:rsidP="00775065">
      <w:r w:rsidRPr="00775065">
        <w:t>Narrative:</w:t>
      </w:r>
    </w:p>
    <w:tbl>
      <w:tblPr>
        <w:tblStyle w:val="TableGridLight"/>
        <w:tblW w:w="10800" w:type="dxa"/>
        <w:jc w:val="center"/>
        <w:tblLayout w:type="fixed"/>
        <w:tblLook w:val="04A0" w:firstRow="1" w:lastRow="0" w:firstColumn="1" w:lastColumn="0" w:noHBand="0" w:noVBand="1"/>
      </w:tblPr>
      <w:tblGrid>
        <w:gridCol w:w="10800"/>
      </w:tblGrid>
      <w:tr w:rsidR="0093111D" w14:paraId="4AC2C79D" w14:textId="77777777">
        <w:trPr>
          <w:cantSplit/>
          <w:trHeight w:hRule="exact" w:val="576"/>
          <w:jc w:val="center"/>
        </w:trPr>
        <w:tc>
          <w:tcPr>
            <w:tcW w:w="10800" w:type="dxa"/>
          </w:tcPr>
          <w:p w14:paraId="07906D6E" w14:textId="348F86BC"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11D" w14:paraId="55481003" w14:textId="77777777">
        <w:trPr>
          <w:cantSplit/>
          <w:trHeight w:hRule="exact" w:val="576"/>
          <w:jc w:val="center"/>
        </w:trPr>
        <w:tc>
          <w:tcPr>
            <w:tcW w:w="10800" w:type="dxa"/>
          </w:tcPr>
          <w:p w14:paraId="2D70A3C9" w14:textId="0130A0BC"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A23BB5" w14:textId="09D97FC2" w:rsidR="00775065" w:rsidRPr="00775065" w:rsidRDefault="00775065" w:rsidP="00541D00">
      <w:pPr>
        <w:pStyle w:val="Heading1"/>
      </w:pPr>
      <w:r w:rsidRPr="00775065">
        <w:rPr>
          <w:bCs/>
        </w:rPr>
        <w:t>SUPPORTING DOCUMENTATION</w:t>
      </w:r>
      <w:r w:rsidRPr="00775065">
        <w:t xml:space="preserve"> (Required — submit at least two)</w:t>
      </w:r>
    </w:p>
    <w:p w14:paraId="5CD958C8" w14:textId="77777777" w:rsidR="00775065" w:rsidRPr="00775065" w:rsidRDefault="00775065" w:rsidP="00775065">
      <w:r w:rsidRPr="00775065">
        <w:t>To receive the one (1) point available in this category, respondents must provide at least two (2) types of documentation demonstrating timely payments to subcontractors on recent similar work.</w:t>
      </w:r>
    </w:p>
    <w:p w14:paraId="0E74B664" w14:textId="77777777" w:rsidR="00326278" w:rsidRDefault="00775065" w:rsidP="00775065">
      <w:r w:rsidRPr="00775065">
        <w:t>Acceptable documentation includes:</w:t>
      </w:r>
    </w:p>
    <w:tbl>
      <w:tblPr>
        <w:tblStyle w:val="TableGridLight"/>
        <w:tblW w:w="10800" w:type="dxa"/>
        <w:tblLayout w:type="fixed"/>
        <w:tblLook w:val="04A0" w:firstRow="1" w:lastRow="0" w:firstColumn="1" w:lastColumn="0" w:noHBand="0" w:noVBand="1"/>
      </w:tblPr>
      <w:tblGrid>
        <w:gridCol w:w="9985"/>
        <w:gridCol w:w="815"/>
      </w:tblGrid>
      <w:tr w:rsidR="00326278" w14:paraId="7467E927" w14:textId="77777777" w:rsidTr="00326278">
        <w:tc>
          <w:tcPr>
            <w:tcW w:w="9985" w:type="dxa"/>
          </w:tcPr>
          <w:p w14:paraId="4CED3693" w14:textId="0FD05BD5" w:rsidR="00326278" w:rsidRDefault="00326278">
            <w:pPr>
              <w:pStyle w:val="LabelText"/>
            </w:pPr>
            <w:r w:rsidRPr="00775065">
              <w:t>System-generated payment reports (from owner agencies or internal payment systems)</w:t>
            </w:r>
          </w:p>
        </w:tc>
        <w:sdt>
          <w:sdtPr>
            <w:id w:val="2139455636"/>
            <w14:checkbox>
              <w14:checked w14:val="0"/>
              <w14:checkedState w14:val="2612" w14:font="MS Gothic"/>
              <w14:uncheckedState w14:val="2610" w14:font="MS Gothic"/>
            </w14:checkbox>
          </w:sdtPr>
          <w:sdtContent>
            <w:tc>
              <w:tcPr>
                <w:tcW w:w="815" w:type="dxa"/>
                <w:vAlign w:val="center"/>
              </w:tcPr>
              <w:p w14:paraId="43537979" w14:textId="52250B89" w:rsidR="00326278" w:rsidRDefault="00326278" w:rsidP="00326278">
                <w:pPr>
                  <w:pStyle w:val="LabelText"/>
                  <w:jc w:val="center"/>
                </w:pPr>
                <w:r>
                  <w:rPr>
                    <w:rFonts w:ascii="MS Gothic" w:eastAsia="MS Gothic" w:hAnsi="MS Gothic" w:hint="eastAsia"/>
                  </w:rPr>
                  <w:t>☐</w:t>
                </w:r>
              </w:p>
            </w:tc>
          </w:sdtContent>
        </w:sdt>
      </w:tr>
      <w:tr w:rsidR="00326278" w14:paraId="08105AE8" w14:textId="77777777" w:rsidTr="00326278">
        <w:tc>
          <w:tcPr>
            <w:tcW w:w="9985" w:type="dxa"/>
          </w:tcPr>
          <w:p w14:paraId="516860F9" w14:textId="2E70EC09" w:rsidR="00326278" w:rsidRDefault="00326278">
            <w:pPr>
              <w:pStyle w:val="LabelText"/>
            </w:pPr>
            <w:r w:rsidRPr="00775065">
              <w:t>Letters or statements from subcontractors confirming timely receipt of payments</w:t>
            </w:r>
          </w:p>
        </w:tc>
        <w:sdt>
          <w:sdtPr>
            <w:id w:val="-882476081"/>
            <w14:checkbox>
              <w14:checked w14:val="0"/>
              <w14:checkedState w14:val="2612" w14:font="MS Gothic"/>
              <w14:uncheckedState w14:val="2610" w14:font="MS Gothic"/>
            </w14:checkbox>
          </w:sdtPr>
          <w:sdtContent>
            <w:tc>
              <w:tcPr>
                <w:tcW w:w="815" w:type="dxa"/>
                <w:vAlign w:val="center"/>
              </w:tcPr>
              <w:p w14:paraId="2C5D0833" w14:textId="7FDFB03B" w:rsidR="00326278" w:rsidRDefault="00326278" w:rsidP="00326278">
                <w:pPr>
                  <w:pStyle w:val="LabelText"/>
                  <w:jc w:val="center"/>
                </w:pPr>
                <w:r>
                  <w:rPr>
                    <w:rFonts w:ascii="MS Gothic" w:eastAsia="MS Gothic" w:hAnsi="MS Gothic" w:hint="eastAsia"/>
                  </w:rPr>
                  <w:t>☐</w:t>
                </w:r>
              </w:p>
            </w:tc>
          </w:sdtContent>
        </w:sdt>
      </w:tr>
      <w:tr w:rsidR="00326278" w14:paraId="1D56BC6A" w14:textId="77777777" w:rsidTr="00326278">
        <w:tc>
          <w:tcPr>
            <w:tcW w:w="9985" w:type="dxa"/>
          </w:tcPr>
          <w:p w14:paraId="767C299B" w14:textId="4EF867FA" w:rsidR="00326278" w:rsidRDefault="00326278">
            <w:pPr>
              <w:pStyle w:val="LabelText"/>
            </w:pPr>
            <w:r w:rsidRPr="00775065">
              <w:t>Compliance or audit reports showing payment timeliness or zero-late-payment findings</w:t>
            </w:r>
          </w:p>
        </w:tc>
        <w:sdt>
          <w:sdtPr>
            <w:id w:val="-1478371713"/>
            <w14:checkbox>
              <w14:checked w14:val="0"/>
              <w14:checkedState w14:val="2612" w14:font="MS Gothic"/>
              <w14:uncheckedState w14:val="2610" w14:font="MS Gothic"/>
            </w14:checkbox>
          </w:sdtPr>
          <w:sdtContent>
            <w:tc>
              <w:tcPr>
                <w:tcW w:w="815" w:type="dxa"/>
                <w:vAlign w:val="center"/>
              </w:tcPr>
              <w:p w14:paraId="14550969" w14:textId="148FCC55" w:rsidR="00326278" w:rsidRDefault="00326278" w:rsidP="00326278">
                <w:pPr>
                  <w:pStyle w:val="LabelText"/>
                  <w:jc w:val="center"/>
                </w:pPr>
                <w:r>
                  <w:rPr>
                    <w:rFonts w:ascii="MS Gothic" w:eastAsia="MS Gothic" w:hAnsi="MS Gothic" w:hint="eastAsia"/>
                  </w:rPr>
                  <w:t>☐</w:t>
                </w:r>
              </w:p>
            </w:tc>
          </w:sdtContent>
        </w:sdt>
      </w:tr>
      <w:tr w:rsidR="00326278" w14:paraId="50088FCB" w14:textId="77777777" w:rsidTr="00326278">
        <w:tc>
          <w:tcPr>
            <w:tcW w:w="9985" w:type="dxa"/>
          </w:tcPr>
          <w:p w14:paraId="2386FBFC" w14:textId="45572ABC" w:rsidR="00326278" w:rsidRDefault="00326278">
            <w:pPr>
              <w:pStyle w:val="LabelText"/>
            </w:pPr>
            <w:r w:rsidRPr="00775065">
              <w:t>Internal payment logs, aging reports, or payment summaries indicating prompt payment history</w:t>
            </w:r>
          </w:p>
        </w:tc>
        <w:sdt>
          <w:sdtPr>
            <w:id w:val="-53245400"/>
            <w14:checkbox>
              <w14:checked w14:val="0"/>
              <w14:checkedState w14:val="2612" w14:font="MS Gothic"/>
              <w14:uncheckedState w14:val="2610" w14:font="MS Gothic"/>
            </w14:checkbox>
          </w:sdtPr>
          <w:sdtContent>
            <w:tc>
              <w:tcPr>
                <w:tcW w:w="815" w:type="dxa"/>
                <w:vAlign w:val="center"/>
              </w:tcPr>
              <w:p w14:paraId="0C7DC559" w14:textId="47A2CD36" w:rsidR="00326278" w:rsidRDefault="00326278" w:rsidP="00326278">
                <w:pPr>
                  <w:pStyle w:val="LabelText"/>
                  <w:jc w:val="center"/>
                </w:pPr>
                <w:r>
                  <w:rPr>
                    <w:rFonts w:ascii="MS Gothic" w:eastAsia="MS Gothic" w:hAnsi="MS Gothic" w:hint="eastAsia"/>
                  </w:rPr>
                  <w:t>☐</w:t>
                </w:r>
              </w:p>
            </w:tc>
          </w:sdtContent>
        </w:sdt>
      </w:tr>
    </w:tbl>
    <w:p w14:paraId="5C1E9D49" w14:textId="69E86312" w:rsidR="00775065" w:rsidRPr="00366278" w:rsidRDefault="00805F61" w:rsidP="00775065">
      <w:r w:rsidRPr="00366278">
        <w:t>Notes</w:t>
      </w:r>
      <w:r w:rsidR="00775065" w:rsidRPr="00366278">
        <w:t>:</w:t>
      </w:r>
    </w:p>
    <w:p w14:paraId="6491A491" w14:textId="77777777" w:rsidR="00D51237" w:rsidRPr="00366278" w:rsidRDefault="00D51237" w:rsidP="00A40254">
      <w:pPr>
        <w:pStyle w:val="ListParagraph"/>
        <w:numPr>
          <w:ilvl w:val="0"/>
          <w:numId w:val="4"/>
        </w:numPr>
        <w:rPr>
          <w:sz w:val="32"/>
          <w:szCs w:val="32"/>
        </w:rPr>
        <w:sectPr w:rsidR="00D51237" w:rsidRPr="00366278" w:rsidSect="005268ED">
          <w:type w:val="continuous"/>
          <w:pgSz w:w="12240" w:h="15840"/>
          <w:pgMar w:top="2160" w:right="720" w:bottom="720" w:left="720" w:header="720" w:footer="720" w:gutter="0"/>
          <w:cols w:space="720"/>
          <w:docGrid w:linePitch="360"/>
        </w:sectPr>
      </w:pPr>
    </w:p>
    <w:p w14:paraId="1D84EBCA" w14:textId="77777777" w:rsidR="00775065" w:rsidRPr="00366278" w:rsidRDefault="00775065" w:rsidP="00D51237">
      <w:pPr>
        <w:pStyle w:val="ListParagraph"/>
        <w:numPr>
          <w:ilvl w:val="0"/>
          <w:numId w:val="4"/>
        </w:numPr>
        <w:ind w:left="360"/>
      </w:pPr>
      <w:r w:rsidRPr="00366278">
        <w:t>Documentation may come from multiple projects or subcontractors.</w:t>
      </w:r>
    </w:p>
    <w:p w14:paraId="6A1F9A02" w14:textId="77777777" w:rsidR="00922090" w:rsidRPr="00366278" w:rsidRDefault="00922090" w:rsidP="00922090">
      <w:pPr>
        <w:pStyle w:val="ListParagraph"/>
        <w:numPr>
          <w:ilvl w:val="0"/>
          <w:numId w:val="4"/>
        </w:numPr>
        <w:ind w:left="360"/>
      </w:pPr>
      <w:r w:rsidRPr="00366278">
        <w:t>BEH may contact listed subcontractors or project owners to verify payment performance.</w:t>
      </w:r>
    </w:p>
    <w:p w14:paraId="0F5657F0" w14:textId="77777777" w:rsidR="00775065" w:rsidRPr="00366278" w:rsidRDefault="00775065" w:rsidP="00D51237">
      <w:pPr>
        <w:pStyle w:val="ListParagraph"/>
        <w:numPr>
          <w:ilvl w:val="0"/>
          <w:numId w:val="4"/>
        </w:numPr>
        <w:ind w:left="360"/>
      </w:pPr>
      <w:r w:rsidRPr="00366278">
        <w:t>Sensitive financial information may be redacted if necessary.</w:t>
      </w:r>
    </w:p>
    <w:p w14:paraId="3F61E346" w14:textId="66BB2C3C" w:rsidR="00B55A07" w:rsidRPr="00366278" w:rsidRDefault="00B55A07" w:rsidP="00D51237">
      <w:pPr>
        <w:pStyle w:val="ListParagraph"/>
        <w:numPr>
          <w:ilvl w:val="0"/>
          <w:numId w:val="4"/>
        </w:numPr>
        <w:ind w:left="270"/>
      </w:pPr>
      <w:r w:rsidRPr="00366278">
        <w:t>Reported payment practices are subject to verification and may be reviewed in connection with ongoing compliance monitoring.</w:t>
      </w:r>
    </w:p>
    <w:p w14:paraId="4263322E" w14:textId="77777777" w:rsidR="00D51237" w:rsidRDefault="00D51237" w:rsidP="00B75A5D">
      <w:pPr>
        <w:sectPr w:rsidR="00D51237" w:rsidSect="00D51237">
          <w:type w:val="continuous"/>
          <w:pgSz w:w="12240" w:h="15840"/>
          <w:pgMar w:top="2160" w:right="720" w:bottom="720" w:left="720" w:header="720" w:footer="720" w:gutter="0"/>
          <w:cols w:num="2" w:space="720"/>
          <w:docGrid w:linePitch="360"/>
        </w:sectPr>
      </w:pPr>
    </w:p>
    <w:p w14:paraId="66E56777" w14:textId="4800E6FF" w:rsidR="00B75A5D" w:rsidRPr="00B75A5D" w:rsidRDefault="00B75A5D" w:rsidP="00A7045A">
      <w:pPr>
        <w:pStyle w:val="Heading1"/>
      </w:pPr>
      <w:r w:rsidRPr="00B75A5D">
        <w:t>CERTIFICATION</w:t>
      </w:r>
    </w:p>
    <w:tbl>
      <w:tblPr>
        <w:tblStyle w:val="TableGridLight"/>
        <w:tblpPr w:leftFromText="180" w:rightFromText="180" w:vertAnchor="text" w:horzAnchor="margin" w:tblpY="1736"/>
        <w:tblW w:w="10800" w:type="dxa"/>
        <w:tblLayout w:type="fixed"/>
        <w:tblLook w:val="04A0" w:firstRow="1" w:lastRow="0" w:firstColumn="1" w:lastColumn="0" w:noHBand="0" w:noVBand="1"/>
      </w:tblPr>
      <w:tblGrid>
        <w:gridCol w:w="2245"/>
        <w:gridCol w:w="3690"/>
        <w:gridCol w:w="2070"/>
        <w:gridCol w:w="2795"/>
      </w:tblGrid>
      <w:tr w:rsidR="001A30BC" w14:paraId="1390C85E" w14:textId="77777777" w:rsidTr="009010AA">
        <w:trPr>
          <w:trHeight w:val="360"/>
        </w:trPr>
        <w:tc>
          <w:tcPr>
            <w:tcW w:w="2245" w:type="dxa"/>
          </w:tcPr>
          <w:p w14:paraId="69CE5F8A" w14:textId="77777777" w:rsidR="001A30BC" w:rsidRDefault="001A30BC" w:rsidP="001A30BC">
            <w:pPr>
              <w:pStyle w:val="LabelText"/>
            </w:pPr>
            <w:r>
              <w:t>Officer Signature:</w:t>
            </w:r>
          </w:p>
        </w:tc>
        <w:tc>
          <w:tcPr>
            <w:tcW w:w="3690" w:type="dxa"/>
          </w:tcPr>
          <w:p w14:paraId="2D343396" w14:textId="77777777" w:rsidR="001A30BC" w:rsidRDefault="001A30BC" w:rsidP="001A30BC">
            <w:pPr>
              <w:pStyle w:val="LabelText"/>
            </w:pPr>
          </w:p>
        </w:tc>
        <w:tc>
          <w:tcPr>
            <w:tcW w:w="2070" w:type="dxa"/>
          </w:tcPr>
          <w:p w14:paraId="46ABBE09" w14:textId="77777777" w:rsidR="001A30BC" w:rsidRDefault="001A30BC" w:rsidP="001A30BC">
            <w:pPr>
              <w:pStyle w:val="LabelText"/>
            </w:pPr>
            <w:r>
              <w:t>Printed Name:</w:t>
            </w:r>
          </w:p>
        </w:tc>
        <w:tc>
          <w:tcPr>
            <w:tcW w:w="2795" w:type="dxa"/>
          </w:tcPr>
          <w:p w14:paraId="45A6301E" w14:textId="3D34B46D" w:rsidR="001A30BC" w:rsidRDefault="009D4DA3" w:rsidP="001A30BC">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10AA" w14:paraId="51474972" w14:textId="77777777" w:rsidTr="009010AA">
        <w:tc>
          <w:tcPr>
            <w:tcW w:w="2245" w:type="dxa"/>
          </w:tcPr>
          <w:p w14:paraId="34636CFB" w14:textId="77777777" w:rsidR="001A30BC" w:rsidRDefault="001A30BC" w:rsidP="001A30BC">
            <w:pPr>
              <w:pStyle w:val="LabelText"/>
            </w:pPr>
            <w:r>
              <w:t>Title:</w:t>
            </w:r>
          </w:p>
        </w:tc>
        <w:tc>
          <w:tcPr>
            <w:tcW w:w="3690" w:type="dxa"/>
          </w:tcPr>
          <w:p w14:paraId="6558A0D0" w14:textId="29FA996F" w:rsidR="001A30BC" w:rsidRDefault="009D4DA3" w:rsidP="001A30BC">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141E3E48" w14:textId="77777777" w:rsidR="001A30BC" w:rsidRDefault="001A30BC" w:rsidP="001A30BC">
            <w:pPr>
              <w:pStyle w:val="LabelText"/>
            </w:pPr>
            <w:r>
              <w:t>Date:</w:t>
            </w:r>
          </w:p>
        </w:tc>
        <w:tc>
          <w:tcPr>
            <w:tcW w:w="2795" w:type="dxa"/>
          </w:tcPr>
          <w:p w14:paraId="67480727" w14:textId="0DDCF704" w:rsidR="001A30BC" w:rsidRDefault="009D4DA3" w:rsidP="001A30BC">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A6BDE3" w14:textId="0107AC3F" w:rsidR="00B75A5D" w:rsidRDefault="004C4D2E" w:rsidP="00BB40FD">
      <w:r w:rsidRPr="004C4D2E">
        <w:t>I certify that the information provided in this form is accurate and complete. I acknowledge that the City of Dallas may verify past performance and documentation submitted. Submission of false, misleading, or materially incomplete information may result in rejection of the response or other actions permitted under City policy.</w:t>
      </w:r>
    </w:p>
    <w:sectPr w:rsidR="00B75A5D" w:rsidSect="005268ED">
      <w:type w:val="continuous"/>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851E" w14:textId="77777777" w:rsidR="000363B4" w:rsidRDefault="000363B4" w:rsidP="00B75A5D">
      <w:pPr>
        <w:spacing w:after="0" w:line="240" w:lineRule="auto"/>
      </w:pPr>
      <w:r>
        <w:separator/>
      </w:r>
    </w:p>
  </w:endnote>
  <w:endnote w:type="continuationSeparator" w:id="0">
    <w:p w14:paraId="1C85F835" w14:textId="77777777" w:rsidR="000363B4" w:rsidRDefault="000363B4" w:rsidP="00B7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E690" w14:textId="77723153" w:rsidR="009A7739" w:rsidRDefault="009A7739">
    <w:pPr>
      <w:pStyle w:val="Footer"/>
    </w:pPr>
  </w:p>
  <w:p w14:paraId="1333E688" w14:textId="77777777" w:rsidR="00426302" w:rsidRDefault="004263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5ECC" w14:textId="65080BA7" w:rsidR="005B70A8" w:rsidRDefault="00000000" w:rsidP="00A7045A">
    <w:pPr>
      <w:pStyle w:val="FormFooterStyle"/>
    </w:pPr>
    <w:sdt>
      <w:sdtPr>
        <w:id w:val="-117605840"/>
        <w:placeholder>
          <w:docPart w:val="6987A5D9A69347FEA3B526287BD632BE"/>
        </w:placeholder>
      </w:sdtPr>
      <w:sdtContent>
        <w:r w:rsidR="00A7045A">
          <w:t>BEH-FRM-606.SAW</w:t>
        </w:r>
      </w:sdtContent>
    </w:sdt>
    <w:r w:rsidR="00A7045A" w:rsidRPr="0076697E">
      <w:tab/>
      <w:t xml:space="preserve">Revision Date: </w:t>
    </w:r>
    <w:r w:rsidR="00A7045A">
      <w:t>2026.03.01</w:t>
    </w:r>
    <w:r w:rsidR="00A7045A" w:rsidRPr="0076697E">
      <w:tab/>
      <w:t xml:space="preserve">Page </w:t>
    </w:r>
    <w:r w:rsidR="00A7045A" w:rsidRPr="0076697E">
      <w:fldChar w:fldCharType="begin"/>
    </w:r>
    <w:r w:rsidR="00A7045A" w:rsidRPr="0076697E">
      <w:instrText xml:space="preserve"> PAGE   \* MERGEFORMAT </w:instrText>
    </w:r>
    <w:r w:rsidR="00A7045A" w:rsidRPr="0076697E">
      <w:fldChar w:fldCharType="separate"/>
    </w:r>
    <w:r w:rsidR="00A7045A" w:rsidRPr="0076697E">
      <w:t>1</w:t>
    </w:r>
    <w:r w:rsidR="00A7045A" w:rsidRPr="0076697E">
      <w:fldChar w:fldCharType="end"/>
    </w:r>
    <w:r w:rsidR="00A7045A" w:rsidRPr="0076697E">
      <w:t xml:space="preserve"> of </w:t>
    </w:r>
    <w:fldSimple w:instr=" NUMPAGES   \* MERGEFORMAT ">
      <w:r w:rsidR="00A7045A" w:rsidRPr="0076697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98B2" w14:textId="77777777" w:rsidR="000363B4" w:rsidRDefault="000363B4" w:rsidP="00B75A5D">
      <w:pPr>
        <w:spacing w:after="0" w:line="240" w:lineRule="auto"/>
      </w:pPr>
      <w:r>
        <w:separator/>
      </w:r>
    </w:p>
  </w:footnote>
  <w:footnote w:type="continuationSeparator" w:id="0">
    <w:p w14:paraId="6B32A6D8" w14:textId="77777777" w:rsidR="000363B4" w:rsidRDefault="000363B4" w:rsidP="00B7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4FAC" w14:textId="77777777" w:rsidR="001C0CD1" w:rsidRPr="006B64C7" w:rsidRDefault="001C0CD1" w:rsidP="00512A12">
    <w:pPr>
      <w:pStyle w:val="FormHeaderStyle"/>
    </w:pPr>
    <w:r w:rsidRPr="006B64C7">
      <w:drawing>
        <wp:anchor distT="0" distB="0" distL="114300" distR="114300" simplePos="0" relativeHeight="251658240" behindDoc="0" locked="0" layoutInCell="1" allowOverlap="1" wp14:anchorId="3854230B" wp14:editId="0ED13830">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55623739" w14:textId="5BB49016" w:rsidR="001C0CD1" w:rsidRPr="006B64C7" w:rsidRDefault="00D13D9E">
    <w:pPr>
      <w:pStyle w:val="Header"/>
      <w:rPr>
        <w:b w:val="0"/>
        <w:bCs w:val="0"/>
      </w:rPr>
    </w:pPr>
    <w:r>
      <w:t>Engagement Score &amp; Past Commitment Form</w:t>
    </w:r>
  </w:p>
  <w:p w14:paraId="0033A568" w14:textId="70ECB855" w:rsidR="00B75A5D" w:rsidRDefault="001C0CD1" w:rsidP="001C0CD1">
    <w:pPr>
      <w:pStyle w:val="Header"/>
    </w:pPr>
    <w:r>
      <w:t>BEH-FRM-606.SAW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BFAC" w14:textId="72DB223A" w:rsidR="009A7739" w:rsidRDefault="009A7739">
    <w:pPr>
      <w:pStyle w:val="Header"/>
    </w:pPr>
  </w:p>
  <w:p w14:paraId="60D915C1" w14:textId="4E1C63DE" w:rsidR="00426302" w:rsidRDefault="00426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7C4"/>
    <w:multiLevelType w:val="hybridMultilevel"/>
    <w:tmpl w:val="EC7E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5C66"/>
    <w:multiLevelType w:val="multilevel"/>
    <w:tmpl w:val="1788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764D"/>
    <w:multiLevelType w:val="hybridMultilevel"/>
    <w:tmpl w:val="7966D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E387496"/>
    <w:multiLevelType w:val="multilevel"/>
    <w:tmpl w:val="F80A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71516">
    <w:abstractNumId w:val="3"/>
  </w:num>
  <w:num w:numId="2" w16cid:durableId="1992250651">
    <w:abstractNumId w:val="1"/>
  </w:num>
  <w:num w:numId="3" w16cid:durableId="1377465581">
    <w:abstractNumId w:val="0"/>
  </w:num>
  <w:num w:numId="4" w16cid:durableId="1576548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ocumentProtection w:edit="forms" w:enforcement="1" w:cryptProviderType="rsaAES" w:cryptAlgorithmClass="hash" w:cryptAlgorithmType="typeAny" w:cryptAlgorithmSid="14" w:cryptSpinCount="100000" w:hash="ztpiEHRCHP9LNbf7/vCWh5p2Zi6HofkmkJlRZlmxOWA/TbAuNM730rBn7/rMoHhSZaWc6KZB7a2pg0iKW9oxUw==" w:salt="xpcetCWssznXixJwqzU3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5D"/>
    <w:rsid w:val="00014BC4"/>
    <w:rsid w:val="00016628"/>
    <w:rsid w:val="000208A9"/>
    <w:rsid w:val="00025935"/>
    <w:rsid w:val="00032FD3"/>
    <w:rsid w:val="0003326F"/>
    <w:rsid w:val="00034283"/>
    <w:rsid w:val="000344E9"/>
    <w:rsid w:val="000363B4"/>
    <w:rsid w:val="00042F2F"/>
    <w:rsid w:val="00044C4B"/>
    <w:rsid w:val="000450A5"/>
    <w:rsid w:val="00054A24"/>
    <w:rsid w:val="0005573E"/>
    <w:rsid w:val="0006042F"/>
    <w:rsid w:val="00063FA0"/>
    <w:rsid w:val="00065E3E"/>
    <w:rsid w:val="0006765C"/>
    <w:rsid w:val="00073F84"/>
    <w:rsid w:val="000803B1"/>
    <w:rsid w:val="00084D35"/>
    <w:rsid w:val="00090B90"/>
    <w:rsid w:val="00096C89"/>
    <w:rsid w:val="000A7382"/>
    <w:rsid w:val="000A78FF"/>
    <w:rsid w:val="000B0D79"/>
    <w:rsid w:val="000B508E"/>
    <w:rsid w:val="000C19EC"/>
    <w:rsid w:val="000C3623"/>
    <w:rsid w:val="000C4785"/>
    <w:rsid w:val="000C68CC"/>
    <w:rsid w:val="000D471A"/>
    <w:rsid w:val="000E722C"/>
    <w:rsid w:val="000F022A"/>
    <w:rsid w:val="000F2BFD"/>
    <w:rsid w:val="000F3F37"/>
    <w:rsid w:val="000F535C"/>
    <w:rsid w:val="000F6232"/>
    <w:rsid w:val="000F754F"/>
    <w:rsid w:val="00103D7D"/>
    <w:rsid w:val="001103CD"/>
    <w:rsid w:val="00113BC4"/>
    <w:rsid w:val="001143A5"/>
    <w:rsid w:val="00117CDC"/>
    <w:rsid w:val="001202AF"/>
    <w:rsid w:val="00133C14"/>
    <w:rsid w:val="00134D48"/>
    <w:rsid w:val="00135630"/>
    <w:rsid w:val="00144858"/>
    <w:rsid w:val="00144F90"/>
    <w:rsid w:val="001463E5"/>
    <w:rsid w:val="0015157B"/>
    <w:rsid w:val="001725B2"/>
    <w:rsid w:val="00173ECA"/>
    <w:rsid w:val="00173EE3"/>
    <w:rsid w:val="0017663A"/>
    <w:rsid w:val="00184D62"/>
    <w:rsid w:val="00190888"/>
    <w:rsid w:val="001910EC"/>
    <w:rsid w:val="00197803"/>
    <w:rsid w:val="001A1396"/>
    <w:rsid w:val="001A30BC"/>
    <w:rsid w:val="001A7347"/>
    <w:rsid w:val="001A7FF5"/>
    <w:rsid w:val="001B34E7"/>
    <w:rsid w:val="001B799E"/>
    <w:rsid w:val="001C0CD1"/>
    <w:rsid w:val="001D5709"/>
    <w:rsid w:val="001E1EFC"/>
    <w:rsid w:val="00201AF9"/>
    <w:rsid w:val="00203BC1"/>
    <w:rsid w:val="00204081"/>
    <w:rsid w:val="00207A1F"/>
    <w:rsid w:val="00215374"/>
    <w:rsid w:val="002243E1"/>
    <w:rsid w:val="00231BCC"/>
    <w:rsid w:val="002440BC"/>
    <w:rsid w:val="00244A36"/>
    <w:rsid w:val="002465BB"/>
    <w:rsid w:val="0025687D"/>
    <w:rsid w:val="0025777C"/>
    <w:rsid w:val="00257CB4"/>
    <w:rsid w:val="002611D2"/>
    <w:rsid w:val="00264E0D"/>
    <w:rsid w:val="002706CD"/>
    <w:rsid w:val="00272C03"/>
    <w:rsid w:val="00273ADA"/>
    <w:rsid w:val="00274AF8"/>
    <w:rsid w:val="00277A4E"/>
    <w:rsid w:val="00297BCB"/>
    <w:rsid w:val="002B18BE"/>
    <w:rsid w:val="002B1939"/>
    <w:rsid w:val="002B62B4"/>
    <w:rsid w:val="002B6AE5"/>
    <w:rsid w:val="002C3CAA"/>
    <w:rsid w:val="002D04C9"/>
    <w:rsid w:val="002D62DF"/>
    <w:rsid w:val="002E5183"/>
    <w:rsid w:val="002E6073"/>
    <w:rsid w:val="002F26F6"/>
    <w:rsid w:val="002F50A5"/>
    <w:rsid w:val="002F637A"/>
    <w:rsid w:val="00300522"/>
    <w:rsid w:val="00303D71"/>
    <w:rsid w:val="0030401E"/>
    <w:rsid w:val="00307E21"/>
    <w:rsid w:val="00317C70"/>
    <w:rsid w:val="003244AD"/>
    <w:rsid w:val="00324614"/>
    <w:rsid w:val="003259F6"/>
    <w:rsid w:val="00326278"/>
    <w:rsid w:val="003267E8"/>
    <w:rsid w:val="00326B1B"/>
    <w:rsid w:val="00327BA9"/>
    <w:rsid w:val="00332E7A"/>
    <w:rsid w:val="00334C4E"/>
    <w:rsid w:val="003350E6"/>
    <w:rsid w:val="0035031A"/>
    <w:rsid w:val="00356686"/>
    <w:rsid w:val="00360A4B"/>
    <w:rsid w:val="00366278"/>
    <w:rsid w:val="00371B10"/>
    <w:rsid w:val="00372C53"/>
    <w:rsid w:val="00382DB3"/>
    <w:rsid w:val="0039023E"/>
    <w:rsid w:val="00394EE0"/>
    <w:rsid w:val="00396D39"/>
    <w:rsid w:val="003A160F"/>
    <w:rsid w:val="003A2162"/>
    <w:rsid w:val="003B47B4"/>
    <w:rsid w:val="003B4863"/>
    <w:rsid w:val="003B53E8"/>
    <w:rsid w:val="003C79C6"/>
    <w:rsid w:val="003D5750"/>
    <w:rsid w:val="003E35DD"/>
    <w:rsid w:val="003E3CCF"/>
    <w:rsid w:val="003E6404"/>
    <w:rsid w:val="003F736C"/>
    <w:rsid w:val="003F7DDD"/>
    <w:rsid w:val="004018AC"/>
    <w:rsid w:val="004104C4"/>
    <w:rsid w:val="004120F0"/>
    <w:rsid w:val="004150F9"/>
    <w:rsid w:val="004155CC"/>
    <w:rsid w:val="00421931"/>
    <w:rsid w:val="004219B1"/>
    <w:rsid w:val="00426302"/>
    <w:rsid w:val="004271F7"/>
    <w:rsid w:val="00450209"/>
    <w:rsid w:val="00451085"/>
    <w:rsid w:val="00453513"/>
    <w:rsid w:val="004536C8"/>
    <w:rsid w:val="00475C52"/>
    <w:rsid w:val="00485D83"/>
    <w:rsid w:val="0048628E"/>
    <w:rsid w:val="00487CFE"/>
    <w:rsid w:val="00496571"/>
    <w:rsid w:val="00496E64"/>
    <w:rsid w:val="004A0A0C"/>
    <w:rsid w:val="004A169B"/>
    <w:rsid w:val="004A1F57"/>
    <w:rsid w:val="004A697B"/>
    <w:rsid w:val="004B4C93"/>
    <w:rsid w:val="004C4D2E"/>
    <w:rsid w:val="004C53EE"/>
    <w:rsid w:val="004C6028"/>
    <w:rsid w:val="004C6E58"/>
    <w:rsid w:val="004D52C2"/>
    <w:rsid w:val="004D5F35"/>
    <w:rsid w:val="004E1E71"/>
    <w:rsid w:val="004F1BFE"/>
    <w:rsid w:val="004F1DC6"/>
    <w:rsid w:val="004F4EB3"/>
    <w:rsid w:val="004F6DDE"/>
    <w:rsid w:val="00500AD0"/>
    <w:rsid w:val="0050642A"/>
    <w:rsid w:val="00507857"/>
    <w:rsid w:val="00512A12"/>
    <w:rsid w:val="00514DC4"/>
    <w:rsid w:val="00515936"/>
    <w:rsid w:val="005161B1"/>
    <w:rsid w:val="00521E9F"/>
    <w:rsid w:val="005268ED"/>
    <w:rsid w:val="00537312"/>
    <w:rsid w:val="00541D00"/>
    <w:rsid w:val="0054320E"/>
    <w:rsid w:val="00544B38"/>
    <w:rsid w:val="00545EF6"/>
    <w:rsid w:val="00556491"/>
    <w:rsid w:val="00556EDA"/>
    <w:rsid w:val="00561760"/>
    <w:rsid w:val="0056284A"/>
    <w:rsid w:val="00566C08"/>
    <w:rsid w:val="00571FB4"/>
    <w:rsid w:val="0057488A"/>
    <w:rsid w:val="005768BE"/>
    <w:rsid w:val="00590D9E"/>
    <w:rsid w:val="0059383F"/>
    <w:rsid w:val="005B0A4C"/>
    <w:rsid w:val="005B334B"/>
    <w:rsid w:val="005B4546"/>
    <w:rsid w:val="005B70A8"/>
    <w:rsid w:val="005C7CF7"/>
    <w:rsid w:val="005E3B74"/>
    <w:rsid w:val="005E431D"/>
    <w:rsid w:val="005F77C2"/>
    <w:rsid w:val="00601506"/>
    <w:rsid w:val="0060552A"/>
    <w:rsid w:val="006205C6"/>
    <w:rsid w:val="00621539"/>
    <w:rsid w:val="00621C1C"/>
    <w:rsid w:val="006254C6"/>
    <w:rsid w:val="00625FE1"/>
    <w:rsid w:val="00627EAF"/>
    <w:rsid w:val="00631F14"/>
    <w:rsid w:val="00637EAA"/>
    <w:rsid w:val="00640309"/>
    <w:rsid w:val="00640AD2"/>
    <w:rsid w:val="00645ACC"/>
    <w:rsid w:val="00657B36"/>
    <w:rsid w:val="00665B0A"/>
    <w:rsid w:val="006679C0"/>
    <w:rsid w:val="00667AAA"/>
    <w:rsid w:val="00672A65"/>
    <w:rsid w:val="00672C53"/>
    <w:rsid w:val="0067567F"/>
    <w:rsid w:val="00676A07"/>
    <w:rsid w:val="00682038"/>
    <w:rsid w:val="00684D12"/>
    <w:rsid w:val="006855DE"/>
    <w:rsid w:val="006874B2"/>
    <w:rsid w:val="00697EB0"/>
    <w:rsid w:val="006B5558"/>
    <w:rsid w:val="006C08C3"/>
    <w:rsid w:val="006C2159"/>
    <w:rsid w:val="006C2AFE"/>
    <w:rsid w:val="006C337F"/>
    <w:rsid w:val="006D37B6"/>
    <w:rsid w:val="006D5C9C"/>
    <w:rsid w:val="006D78A2"/>
    <w:rsid w:val="00700D87"/>
    <w:rsid w:val="00701DBB"/>
    <w:rsid w:val="007121D8"/>
    <w:rsid w:val="007156C2"/>
    <w:rsid w:val="00717FBC"/>
    <w:rsid w:val="00720FD7"/>
    <w:rsid w:val="00723F2B"/>
    <w:rsid w:val="0072697C"/>
    <w:rsid w:val="00731CF6"/>
    <w:rsid w:val="00732BA7"/>
    <w:rsid w:val="00736556"/>
    <w:rsid w:val="00736C70"/>
    <w:rsid w:val="007408B0"/>
    <w:rsid w:val="00751592"/>
    <w:rsid w:val="00752D64"/>
    <w:rsid w:val="007538C6"/>
    <w:rsid w:val="0075390E"/>
    <w:rsid w:val="00757ED3"/>
    <w:rsid w:val="00761B4C"/>
    <w:rsid w:val="00763ED3"/>
    <w:rsid w:val="00766AA9"/>
    <w:rsid w:val="0077337D"/>
    <w:rsid w:val="00775065"/>
    <w:rsid w:val="00780302"/>
    <w:rsid w:val="007958F3"/>
    <w:rsid w:val="00797D62"/>
    <w:rsid w:val="007B066D"/>
    <w:rsid w:val="007B7FF1"/>
    <w:rsid w:val="007C1661"/>
    <w:rsid w:val="007C2368"/>
    <w:rsid w:val="007C5708"/>
    <w:rsid w:val="007D4070"/>
    <w:rsid w:val="007E3F3B"/>
    <w:rsid w:val="007E48A4"/>
    <w:rsid w:val="007F1E64"/>
    <w:rsid w:val="007F3576"/>
    <w:rsid w:val="00805F61"/>
    <w:rsid w:val="00810FC7"/>
    <w:rsid w:val="00812113"/>
    <w:rsid w:val="00814C01"/>
    <w:rsid w:val="00815E9A"/>
    <w:rsid w:val="008178C4"/>
    <w:rsid w:val="00820EBD"/>
    <w:rsid w:val="0082181B"/>
    <w:rsid w:val="0082208B"/>
    <w:rsid w:val="00822262"/>
    <w:rsid w:val="00823AD0"/>
    <w:rsid w:val="00836CAA"/>
    <w:rsid w:val="00840D12"/>
    <w:rsid w:val="00850636"/>
    <w:rsid w:val="008508BF"/>
    <w:rsid w:val="00851FD6"/>
    <w:rsid w:val="00856D44"/>
    <w:rsid w:val="00856EE3"/>
    <w:rsid w:val="00862949"/>
    <w:rsid w:val="00862D4C"/>
    <w:rsid w:val="00871607"/>
    <w:rsid w:val="00873296"/>
    <w:rsid w:val="00873DAD"/>
    <w:rsid w:val="00880F1B"/>
    <w:rsid w:val="00882DD7"/>
    <w:rsid w:val="00883573"/>
    <w:rsid w:val="008837DC"/>
    <w:rsid w:val="00884544"/>
    <w:rsid w:val="008900D2"/>
    <w:rsid w:val="008906EF"/>
    <w:rsid w:val="00890ABC"/>
    <w:rsid w:val="008A4F59"/>
    <w:rsid w:val="008A5932"/>
    <w:rsid w:val="008B6CDA"/>
    <w:rsid w:val="008B7810"/>
    <w:rsid w:val="008C1545"/>
    <w:rsid w:val="008C21DD"/>
    <w:rsid w:val="008F39E8"/>
    <w:rsid w:val="008F41EE"/>
    <w:rsid w:val="008F5196"/>
    <w:rsid w:val="008F7A11"/>
    <w:rsid w:val="009010AA"/>
    <w:rsid w:val="0090353C"/>
    <w:rsid w:val="00915B08"/>
    <w:rsid w:val="00922090"/>
    <w:rsid w:val="00925802"/>
    <w:rsid w:val="00927214"/>
    <w:rsid w:val="00930122"/>
    <w:rsid w:val="0093111D"/>
    <w:rsid w:val="00933BA7"/>
    <w:rsid w:val="009414A5"/>
    <w:rsid w:val="00943C19"/>
    <w:rsid w:val="00946020"/>
    <w:rsid w:val="009635AD"/>
    <w:rsid w:val="00964323"/>
    <w:rsid w:val="0097026C"/>
    <w:rsid w:val="0097160B"/>
    <w:rsid w:val="00971C67"/>
    <w:rsid w:val="0097408C"/>
    <w:rsid w:val="0098611E"/>
    <w:rsid w:val="00990558"/>
    <w:rsid w:val="009909FB"/>
    <w:rsid w:val="00993299"/>
    <w:rsid w:val="0099582C"/>
    <w:rsid w:val="009A7739"/>
    <w:rsid w:val="009B190A"/>
    <w:rsid w:val="009B294B"/>
    <w:rsid w:val="009B6A60"/>
    <w:rsid w:val="009C42FE"/>
    <w:rsid w:val="009D2F4E"/>
    <w:rsid w:val="009D4DA3"/>
    <w:rsid w:val="009D6555"/>
    <w:rsid w:val="009E68D0"/>
    <w:rsid w:val="009F2CA2"/>
    <w:rsid w:val="009F469F"/>
    <w:rsid w:val="009F6AF8"/>
    <w:rsid w:val="00A01344"/>
    <w:rsid w:val="00A02AE5"/>
    <w:rsid w:val="00A0521B"/>
    <w:rsid w:val="00A0799A"/>
    <w:rsid w:val="00A1002E"/>
    <w:rsid w:val="00A15E35"/>
    <w:rsid w:val="00A24812"/>
    <w:rsid w:val="00A40254"/>
    <w:rsid w:val="00A41178"/>
    <w:rsid w:val="00A52CCF"/>
    <w:rsid w:val="00A52E85"/>
    <w:rsid w:val="00A65C44"/>
    <w:rsid w:val="00A7045A"/>
    <w:rsid w:val="00A70BAC"/>
    <w:rsid w:val="00A80608"/>
    <w:rsid w:val="00A81EDD"/>
    <w:rsid w:val="00A92A73"/>
    <w:rsid w:val="00A92C91"/>
    <w:rsid w:val="00AB57F7"/>
    <w:rsid w:val="00AB69E7"/>
    <w:rsid w:val="00AB7F54"/>
    <w:rsid w:val="00AB7F68"/>
    <w:rsid w:val="00AC191E"/>
    <w:rsid w:val="00AD0E20"/>
    <w:rsid w:val="00AD4635"/>
    <w:rsid w:val="00AD52AA"/>
    <w:rsid w:val="00AE1479"/>
    <w:rsid w:val="00AE3268"/>
    <w:rsid w:val="00AE549E"/>
    <w:rsid w:val="00AE7B1F"/>
    <w:rsid w:val="00AF0324"/>
    <w:rsid w:val="00AF17EA"/>
    <w:rsid w:val="00AF3790"/>
    <w:rsid w:val="00AF5FE3"/>
    <w:rsid w:val="00B15969"/>
    <w:rsid w:val="00B16714"/>
    <w:rsid w:val="00B24B04"/>
    <w:rsid w:val="00B33ED4"/>
    <w:rsid w:val="00B34431"/>
    <w:rsid w:val="00B34C0A"/>
    <w:rsid w:val="00B37E97"/>
    <w:rsid w:val="00B43E9D"/>
    <w:rsid w:val="00B449C3"/>
    <w:rsid w:val="00B54C86"/>
    <w:rsid w:val="00B55A07"/>
    <w:rsid w:val="00B61B2B"/>
    <w:rsid w:val="00B627C1"/>
    <w:rsid w:val="00B67A0A"/>
    <w:rsid w:val="00B73D68"/>
    <w:rsid w:val="00B75124"/>
    <w:rsid w:val="00B75A5D"/>
    <w:rsid w:val="00B7600B"/>
    <w:rsid w:val="00B91563"/>
    <w:rsid w:val="00B9258F"/>
    <w:rsid w:val="00B937A1"/>
    <w:rsid w:val="00B95A04"/>
    <w:rsid w:val="00B97E68"/>
    <w:rsid w:val="00BA5172"/>
    <w:rsid w:val="00BA5AA6"/>
    <w:rsid w:val="00BA62C2"/>
    <w:rsid w:val="00BB09E5"/>
    <w:rsid w:val="00BB2088"/>
    <w:rsid w:val="00BB40FD"/>
    <w:rsid w:val="00BC1588"/>
    <w:rsid w:val="00BC23FD"/>
    <w:rsid w:val="00BC27C9"/>
    <w:rsid w:val="00BC61E7"/>
    <w:rsid w:val="00BC6867"/>
    <w:rsid w:val="00BD10F3"/>
    <w:rsid w:val="00BD3DC0"/>
    <w:rsid w:val="00BD58F5"/>
    <w:rsid w:val="00BD5C61"/>
    <w:rsid w:val="00BE1050"/>
    <w:rsid w:val="00BE516A"/>
    <w:rsid w:val="00BE7894"/>
    <w:rsid w:val="00BF2306"/>
    <w:rsid w:val="00BF39DC"/>
    <w:rsid w:val="00BF6591"/>
    <w:rsid w:val="00C00980"/>
    <w:rsid w:val="00C012E5"/>
    <w:rsid w:val="00C04944"/>
    <w:rsid w:val="00C04A87"/>
    <w:rsid w:val="00C04B63"/>
    <w:rsid w:val="00C077B8"/>
    <w:rsid w:val="00C1663A"/>
    <w:rsid w:val="00C17CB6"/>
    <w:rsid w:val="00C26251"/>
    <w:rsid w:val="00C3490D"/>
    <w:rsid w:val="00C41C0E"/>
    <w:rsid w:val="00C428A3"/>
    <w:rsid w:val="00C44DD9"/>
    <w:rsid w:val="00C46FA5"/>
    <w:rsid w:val="00C578DA"/>
    <w:rsid w:val="00C65000"/>
    <w:rsid w:val="00C67869"/>
    <w:rsid w:val="00C72BFD"/>
    <w:rsid w:val="00C761D9"/>
    <w:rsid w:val="00C776B7"/>
    <w:rsid w:val="00C8222D"/>
    <w:rsid w:val="00C83317"/>
    <w:rsid w:val="00C87934"/>
    <w:rsid w:val="00C93B92"/>
    <w:rsid w:val="00CA5A1E"/>
    <w:rsid w:val="00CB1D53"/>
    <w:rsid w:val="00CC008A"/>
    <w:rsid w:val="00CC0398"/>
    <w:rsid w:val="00CC1FB2"/>
    <w:rsid w:val="00CC51ED"/>
    <w:rsid w:val="00CC5C87"/>
    <w:rsid w:val="00CD0419"/>
    <w:rsid w:val="00CE2934"/>
    <w:rsid w:val="00CE7183"/>
    <w:rsid w:val="00CF1382"/>
    <w:rsid w:val="00CF2020"/>
    <w:rsid w:val="00CF29FF"/>
    <w:rsid w:val="00CF66A2"/>
    <w:rsid w:val="00D06545"/>
    <w:rsid w:val="00D10065"/>
    <w:rsid w:val="00D111D5"/>
    <w:rsid w:val="00D13703"/>
    <w:rsid w:val="00D13D9E"/>
    <w:rsid w:val="00D1622C"/>
    <w:rsid w:val="00D17E13"/>
    <w:rsid w:val="00D27381"/>
    <w:rsid w:val="00D42274"/>
    <w:rsid w:val="00D45E2B"/>
    <w:rsid w:val="00D47ADB"/>
    <w:rsid w:val="00D51237"/>
    <w:rsid w:val="00D61141"/>
    <w:rsid w:val="00D73430"/>
    <w:rsid w:val="00D756DC"/>
    <w:rsid w:val="00D77E15"/>
    <w:rsid w:val="00D8428A"/>
    <w:rsid w:val="00D8562D"/>
    <w:rsid w:val="00DA129F"/>
    <w:rsid w:val="00DB0EAB"/>
    <w:rsid w:val="00DB208C"/>
    <w:rsid w:val="00DB2D47"/>
    <w:rsid w:val="00DB6DE3"/>
    <w:rsid w:val="00DB70AD"/>
    <w:rsid w:val="00DC7200"/>
    <w:rsid w:val="00DE60DF"/>
    <w:rsid w:val="00DF17BE"/>
    <w:rsid w:val="00DF6E97"/>
    <w:rsid w:val="00E07676"/>
    <w:rsid w:val="00E115F6"/>
    <w:rsid w:val="00E13E31"/>
    <w:rsid w:val="00E23D94"/>
    <w:rsid w:val="00E26399"/>
    <w:rsid w:val="00E270D3"/>
    <w:rsid w:val="00E336DC"/>
    <w:rsid w:val="00E376C7"/>
    <w:rsid w:val="00E41DA1"/>
    <w:rsid w:val="00E4272D"/>
    <w:rsid w:val="00E42B55"/>
    <w:rsid w:val="00E467DA"/>
    <w:rsid w:val="00E472BF"/>
    <w:rsid w:val="00E55D99"/>
    <w:rsid w:val="00E575A7"/>
    <w:rsid w:val="00E60994"/>
    <w:rsid w:val="00E701A4"/>
    <w:rsid w:val="00E7591F"/>
    <w:rsid w:val="00E868C3"/>
    <w:rsid w:val="00E869EC"/>
    <w:rsid w:val="00E9359B"/>
    <w:rsid w:val="00EA1EC3"/>
    <w:rsid w:val="00EA2BB5"/>
    <w:rsid w:val="00EB0C05"/>
    <w:rsid w:val="00EB3DD5"/>
    <w:rsid w:val="00EC1249"/>
    <w:rsid w:val="00EE38CD"/>
    <w:rsid w:val="00EE50EC"/>
    <w:rsid w:val="00F04E63"/>
    <w:rsid w:val="00F061D4"/>
    <w:rsid w:val="00F075B8"/>
    <w:rsid w:val="00F07C7F"/>
    <w:rsid w:val="00F16562"/>
    <w:rsid w:val="00F23AA4"/>
    <w:rsid w:val="00F24D07"/>
    <w:rsid w:val="00F26561"/>
    <w:rsid w:val="00F30C95"/>
    <w:rsid w:val="00F4302B"/>
    <w:rsid w:val="00F61C7E"/>
    <w:rsid w:val="00F63477"/>
    <w:rsid w:val="00F823CA"/>
    <w:rsid w:val="00F83829"/>
    <w:rsid w:val="00F846BD"/>
    <w:rsid w:val="00F92D49"/>
    <w:rsid w:val="00F97566"/>
    <w:rsid w:val="00FA1E8C"/>
    <w:rsid w:val="00FA3E4A"/>
    <w:rsid w:val="00FC675D"/>
    <w:rsid w:val="00FD0FD0"/>
    <w:rsid w:val="00FD41A5"/>
    <w:rsid w:val="00FD5E6C"/>
    <w:rsid w:val="00FD6855"/>
    <w:rsid w:val="00FD7210"/>
    <w:rsid w:val="00FD73A6"/>
    <w:rsid w:val="00FE3914"/>
    <w:rsid w:val="00FE6E67"/>
    <w:rsid w:val="00FF04D2"/>
    <w:rsid w:val="00FF240B"/>
    <w:rsid w:val="00FF439B"/>
    <w:rsid w:val="00FF7485"/>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48EB"/>
  <w15:chartTrackingRefBased/>
  <w15:docId w15:val="{96B87C9B-AA53-4617-8986-564E74B0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93"/>
    <w:pPr>
      <w:spacing w:before="120" w:after="120"/>
    </w:pPr>
    <w:rPr>
      <w:rFonts w:ascii="Aptos" w:hAnsi="Aptos"/>
    </w:rPr>
  </w:style>
  <w:style w:type="paragraph" w:styleId="Heading1">
    <w:name w:val="heading 1"/>
    <w:basedOn w:val="Normal"/>
    <w:next w:val="Normal"/>
    <w:link w:val="Heading1Char"/>
    <w:uiPriority w:val="9"/>
    <w:qFormat/>
    <w:locked/>
    <w:rsid w:val="004B4C93"/>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locked/>
    <w:rsid w:val="004B4C93"/>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locked/>
    <w:rsid w:val="004B4C93"/>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locked/>
    <w:rsid w:val="004B4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4B4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4B4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4B4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4B4C93"/>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4B4C93"/>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93"/>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4B4C93"/>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4B4C93"/>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4B4C93"/>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4B4C93"/>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4B4C93"/>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4B4C93"/>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4B4C93"/>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4B4C93"/>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locked/>
    <w:rsid w:val="004B4C9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4B4C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93"/>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locked/>
    <w:rsid w:val="004B4C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4C93"/>
    <w:rPr>
      <w:rFonts w:ascii="Aptos" w:hAnsi="Aptos"/>
      <w:i/>
      <w:iCs/>
      <w:color w:val="404040" w:themeColor="text1" w:themeTint="BF"/>
    </w:rPr>
  </w:style>
  <w:style w:type="paragraph" w:styleId="ListParagraph">
    <w:name w:val="List Paragraph"/>
    <w:basedOn w:val="Normal"/>
    <w:uiPriority w:val="34"/>
    <w:qFormat/>
    <w:locked/>
    <w:rsid w:val="004B4C93"/>
    <w:pPr>
      <w:ind w:left="720"/>
      <w:contextualSpacing/>
    </w:pPr>
  </w:style>
  <w:style w:type="character" w:styleId="IntenseEmphasis">
    <w:name w:val="Intense Emphasis"/>
    <w:basedOn w:val="DefaultParagraphFont"/>
    <w:uiPriority w:val="21"/>
    <w:qFormat/>
    <w:locked/>
    <w:rsid w:val="004B4C93"/>
    <w:rPr>
      <w:i/>
      <w:iCs/>
      <w:color w:val="0F4761" w:themeColor="accent1" w:themeShade="BF"/>
    </w:rPr>
  </w:style>
  <w:style w:type="paragraph" w:styleId="IntenseQuote">
    <w:name w:val="Intense Quote"/>
    <w:basedOn w:val="Normal"/>
    <w:next w:val="Normal"/>
    <w:link w:val="IntenseQuoteChar"/>
    <w:uiPriority w:val="30"/>
    <w:qFormat/>
    <w:locked/>
    <w:rsid w:val="004B4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93"/>
    <w:rPr>
      <w:rFonts w:ascii="Aptos" w:hAnsi="Aptos"/>
      <w:i/>
      <w:iCs/>
      <w:color w:val="0F4761" w:themeColor="accent1" w:themeShade="BF"/>
    </w:rPr>
  </w:style>
  <w:style w:type="character" w:styleId="IntenseReference">
    <w:name w:val="Intense Reference"/>
    <w:basedOn w:val="DefaultParagraphFont"/>
    <w:uiPriority w:val="32"/>
    <w:qFormat/>
    <w:locked/>
    <w:rsid w:val="004B4C93"/>
    <w:rPr>
      <w:b/>
      <w:bCs/>
      <w:smallCaps/>
      <w:color w:val="0F4761" w:themeColor="accent1" w:themeShade="BF"/>
      <w:spacing w:val="5"/>
    </w:rPr>
  </w:style>
  <w:style w:type="paragraph" w:styleId="Header">
    <w:name w:val="header"/>
    <w:basedOn w:val="Normal"/>
    <w:link w:val="HeaderChar"/>
    <w:uiPriority w:val="99"/>
    <w:unhideWhenUsed/>
    <w:locked/>
    <w:rsid w:val="004B4C93"/>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4B4C93"/>
    <w:rPr>
      <w:rFonts w:ascii="Aptos" w:hAnsi="Aptos"/>
      <w:b/>
      <w:bCs/>
      <w:noProof/>
    </w:rPr>
  </w:style>
  <w:style w:type="paragraph" w:styleId="Footer">
    <w:name w:val="footer"/>
    <w:basedOn w:val="Normal"/>
    <w:link w:val="FooterChar"/>
    <w:uiPriority w:val="99"/>
    <w:unhideWhenUsed/>
    <w:qFormat/>
    <w:locked/>
    <w:rsid w:val="004B4C93"/>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4B4C93"/>
    <w:rPr>
      <w:rFonts w:ascii="Aptos" w:hAnsi="Aptos"/>
      <w:sz w:val="16"/>
    </w:rPr>
  </w:style>
  <w:style w:type="character" w:styleId="CommentReference">
    <w:name w:val="annotation reference"/>
    <w:basedOn w:val="DefaultParagraphFont"/>
    <w:uiPriority w:val="99"/>
    <w:semiHidden/>
    <w:unhideWhenUsed/>
    <w:locked/>
    <w:rsid w:val="00731CF6"/>
    <w:rPr>
      <w:sz w:val="16"/>
      <w:szCs w:val="16"/>
    </w:rPr>
  </w:style>
  <w:style w:type="paragraph" w:styleId="CommentText">
    <w:name w:val="annotation text"/>
    <w:basedOn w:val="Normal"/>
    <w:link w:val="CommentTextChar"/>
    <w:uiPriority w:val="99"/>
    <w:unhideWhenUsed/>
    <w:locked/>
    <w:rsid w:val="00731CF6"/>
    <w:pPr>
      <w:spacing w:line="240" w:lineRule="auto"/>
    </w:pPr>
    <w:rPr>
      <w:sz w:val="20"/>
      <w:szCs w:val="20"/>
    </w:rPr>
  </w:style>
  <w:style w:type="character" w:customStyle="1" w:styleId="CommentTextChar">
    <w:name w:val="Comment Text Char"/>
    <w:basedOn w:val="DefaultParagraphFont"/>
    <w:link w:val="CommentText"/>
    <w:uiPriority w:val="99"/>
    <w:rsid w:val="00731CF6"/>
    <w:rPr>
      <w:sz w:val="20"/>
      <w:szCs w:val="20"/>
    </w:rPr>
  </w:style>
  <w:style w:type="paragraph" w:styleId="CommentSubject">
    <w:name w:val="annotation subject"/>
    <w:basedOn w:val="CommentText"/>
    <w:next w:val="CommentText"/>
    <w:link w:val="CommentSubjectChar"/>
    <w:uiPriority w:val="99"/>
    <w:semiHidden/>
    <w:unhideWhenUsed/>
    <w:locked/>
    <w:rsid w:val="00731CF6"/>
    <w:rPr>
      <w:b/>
      <w:bCs/>
    </w:rPr>
  </w:style>
  <w:style w:type="character" w:customStyle="1" w:styleId="CommentSubjectChar">
    <w:name w:val="Comment Subject Char"/>
    <w:basedOn w:val="CommentTextChar"/>
    <w:link w:val="CommentSubject"/>
    <w:uiPriority w:val="99"/>
    <w:semiHidden/>
    <w:rsid w:val="00731CF6"/>
    <w:rPr>
      <w:b/>
      <w:bCs/>
      <w:sz w:val="20"/>
      <w:szCs w:val="20"/>
    </w:rPr>
  </w:style>
  <w:style w:type="paragraph" w:styleId="Revision">
    <w:name w:val="Revision"/>
    <w:hidden/>
    <w:uiPriority w:val="99"/>
    <w:semiHidden/>
    <w:rsid w:val="009F2CA2"/>
    <w:pPr>
      <w:spacing w:after="0" w:line="240" w:lineRule="auto"/>
    </w:pPr>
  </w:style>
  <w:style w:type="character" w:styleId="Mention">
    <w:name w:val="Mention"/>
    <w:basedOn w:val="DefaultParagraphFont"/>
    <w:uiPriority w:val="99"/>
    <w:unhideWhenUsed/>
    <w:locked/>
    <w:rsid w:val="004F1DC6"/>
    <w:rPr>
      <w:color w:val="2B579A"/>
      <w:shd w:val="clear" w:color="auto" w:fill="E1DFDD"/>
    </w:rPr>
  </w:style>
  <w:style w:type="character" w:styleId="PlaceholderText">
    <w:name w:val="Placeholder Text"/>
    <w:basedOn w:val="DefaultParagraphFont"/>
    <w:uiPriority w:val="99"/>
    <w:semiHidden/>
    <w:locked/>
    <w:rsid w:val="004B4C93"/>
    <w:rPr>
      <w:color w:val="666666"/>
    </w:rPr>
  </w:style>
  <w:style w:type="paragraph" w:customStyle="1" w:styleId="TableText">
    <w:name w:val="Table Text"/>
    <w:basedOn w:val="Normal"/>
    <w:link w:val="TableTextChar"/>
    <w:qFormat/>
    <w:locked/>
    <w:rsid w:val="004B4C93"/>
    <w:pPr>
      <w:spacing w:before="0" w:after="0" w:line="240" w:lineRule="auto"/>
      <w:contextualSpacing/>
    </w:pPr>
    <w:rPr>
      <w:rFonts w:eastAsia="Arial"/>
    </w:rPr>
  </w:style>
  <w:style w:type="character" w:customStyle="1" w:styleId="TableTextChar">
    <w:name w:val="Table Text Char"/>
    <w:basedOn w:val="DefaultParagraphFont"/>
    <w:link w:val="TableText"/>
    <w:rsid w:val="004B4C93"/>
    <w:rPr>
      <w:rFonts w:ascii="Aptos" w:eastAsia="Arial" w:hAnsi="Aptos"/>
    </w:rPr>
  </w:style>
  <w:style w:type="paragraph" w:customStyle="1" w:styleId="LabelText">
    <w:name w:val="Label Text"/>
    <w:basedOn w:val="Normal"/>
    <w:link w:val="LabelTextChar"/>
    <w:qFormat/>
    <w:locked/>
    <w:rsid w:val="004B4C93"/>
    <w:pPr>
      <w:spacing w:before="0" w:after="0" w:line="240" w:lineRule="auto"/>
      <w:contextualSpacing/>
    </w:pPr>
  </w:style>
  <w:style w:type="character" w:customStyle="1" w:styleId="LabelTextChar">
    <w:name w:val="Label Text Char"/>
    <w:basedOn w:val="DefaultParagraphFont"/>
    <w:link w:val="LabelText"/>
    <w:rsid w:val="004B4C93"/>
    <w:rPr>
      <w:rFonts w:ascii="Aptos" w:hAnsi="Aptos"/>
    </w:rPr>
  </w:style>
  <w:style w:type="paragraph" w:customStyle="1" w:styleId="SubtleNote">
    <w:name w:val="Subtle Note"/>
    <w:basedOn w:val="Normal"/>
    <w:link w:val="SubtleNoteChar"/>
    <w:qFormat/>
    <w:locked/>
    <w:rsid w:val="004B4C93"/>
    <w:pPr>
      <w:spacing w:before="0"/>
    </w:pPr>
    <w:rPr>
      <w:i/>
      <w:iCs/>
      <w:sz w:val="22"/>
      <w:szCs w:val="22"/>
    </w:rPr>
  </w:style>
  <w:style w:type="character" w:customStyle="1" w:styleId="SubtleNoteChar">
    <w:name w:val="Subtle Note Char"/>
    <w:basedOn w:val="DefaultParagraphFont"/>
    <w:link w:val="SubtleNote"/>
    <w:rsid w:val="004B4C93"/>
    <w:rPr>
      <w:rFonts w:ascii="Aptos" w:hAnsi="Aptos"/>
      <w:i/>
      <w:iCs/>
      <w:sz w:val="22"/>
      <w:szCs w:val="22"/>
    </w:rPr>
  </w:style>
  <w:style w:type="paragraph" w:customStyle="1" w:styleId="FormHeaderStyle">
    <w:name w:val="Form Header Style"/>
    <w:basedOn w:val="Header"/>
    <w:qFormat/>
    <w:locked/>
    <w:rsid w:val="004B4C93"/>
  </w:style>
  <w:style w:type="paragraph" w:customStyle="1" w:styleId="FormFooterStyle">
    <w:name w:val="Form Footer Style"/>
    <w:basedOn w:val="Footer"/>
    <w:link w:val="FormFooterStyleChar"/>
    <w:qFormat/>
    <w:locked/>
    <w:rsid w:val="004B4C93"/>
    <w:rPr>
      <w:szCs w:val="14"/>
    </w:rPr>
  </w:style>
  <w:style w:type="character" w:customStyle="1" w:styleId="FormFooterStyleChar">
    <w:name w:val="Form Footer Style Char"/>
    <w:basedOn w:val="FooterChar"/>
    <w:link w:val="FormFooterStyle"/>
    <w:rsid w:val="004B4C93"/>
    <w:rPr>
      <w:rFonts w:ascii="Aptos" w:hAnsi="Aptos"/>
      <w:sz w:val="16"/>
      <w:szCs w:val="14"/>
    </w:rPr>
  </w:style>
  <w:style w:type="table" w:customStyle="1" w:styleId="JuanitaTableDesign">
    <w:name w:val="Juanita Table Design"/>
    <w:basedOn w:val="TableNormal"/>
    <w:uiPriority w:val="99"/>
    <w:locked/>
    <w:rsid w:val="004B4C9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locked/>
    <w:rsid w:val="004B4C93"/>
    <w:pPr>
      <w:spacing w:after="0" w:line="240" w:lineRule="auto"/>
    </w:pPr>
  </w:style>
  <w:style w:type="table" w:styleId="TableGridLight">
    <w:name w:val="Grid Table Light"/>
    <w:basedOn w:val="TableNormal"/>
    <w:uiPriority w:val="40"/>
    <w:locked/>
    <w:rsid w:val="00A704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7A5D9A69347FEA3B526287BD632BE"/>
        <w:category>
          <w:name w:val="General"/>
          <w:gallery w:val="placeholder"/>
        </w:category>
        <w:types>
          <w:type w:val="bbPlcHdr"/>
        </w:types>
        <w:behaviors>
          <w:behavior w:val="content"/>
        </w:behaviors>
        <w:guid w:val="{DD6A8145-ED2A-4C5D-819C-B719D9286385}"/>
      </w:docPartPr>
      <w:docPartBody>
        <w:p w:rsidR="005B792F" w:rsidRDefault="005B792F" w:rsidP="005B792F">
          <w:pPr>
            <w:pStyle w:val="6987A5D9A69347FEA3B526287BD632BE"/>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2F"/>
    <w:rsid w:val="001825C2"/>
    <w:rsid w:val="002346BA"/>
    <w:rsid w:val="00264E0D"/>
    <w:rsid w:val="00297DF3"/>
    <w:rsid w:val="00303D71"/>
    <w:rsid w:val="00307E21"/>
    <w:rsid w:val="0035031A"/>
    <w:rsid w:val="004536C8"/>
    <w:rsid w:val="005B792F"/>
    <w:rsid w:val="0074305D"/>
    <w:rsid w:val="00822262"/>
    <w:rsid w:val="00824A95"/>
    <w:rsid w:val="009C747A"/>
    <w:rsid w:val="00B8696F"/>
    <w:rsid w:val="00C776B7"/>
    <w:rsid w:val="00E0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6BA"/>
    <w:rPr>
      <w:color w:val="666666"/>
    </w:rPr>
  </w:style>
  <w:style w:type="paragraph" w:customStyle="1" w:styleId="6987A5D9A69347FEA3B526287BD632BE">
    <w:name w:val="6987A5D9A69347FEA3B526287BD632BE"/>
    <w:rsid w:val="005B792F"/>
  </w:style>
  <w:style w:type="paragraph" w:customStyle="1" w:styleId="351A317B29DD47BEBB9CDD349F4CCF6B">
    <w:name w:val="351A317B29DD47BEBB9CDD349F4CCF6B"/>
    <w:rsid w:val="002346BA"/>
    <w:pPr>
      <w:spacing w:after="0" w:line="240" w:lineRule="auto"/>
      <w:contextualSpacing/>
    </w:pPr>
    <w:rPr>
      <w:rFonts w:ascii="Aptos" w:eastAsiaTheme="minorHAnsi" w:hAnsi="Apto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2FD0-4265-4931-87A5-F5921B3B82C3}">
  <ds:schemaRefs>
    <ds:schemaRef ds:uri="http://schemas.microsoft.com/sharepoint/v3/contenttype/forms"/>
  </ds:schemaRefs>
</ds:datastoreItem>
</file>

<file path=customXml/itemProps2.xml><?xml version="1.0" encoding="utf-8"?>
<ds:datastoreItem xmlns:ds="http://schemas.openxmlformats.org/officeDocument/2006/customXml" ds:itemID="{F15009D5-AD89-4E7A-8A3A-26C27BF2CA0F}">
  <ds:schemaRefs>
    <ds:schemaRef ds:uri="http://schemas.microsoft.com/office/2006/metadata/properties"/>
    <ds:schemaRef ds:uri="http://schemas.microsoft.com/office/infopath/2007/PartnerControls"/>
    <ds:schemaRef ds:uri="9ac3c7d8-cad7-4022-b49e-d4641ee7e228"/>
    <ds:schemaRef ds:uri="http://schemas.microsoft.com/sharepoint/v3/fields"/>
  </ds:schemaRefs>
</ds:datastoreItem>
</file>

<file path=customXml/itemProps3.xml><?xml version="1.0" encoding="utf-8"?>
<ds:datastoreItem xmlns:ds="http://schemas.openxmlformats.org/officeDocument/2006/customXml" ds:itemID="{63EA21B4-D842-4F1D-BFBE-099213186E9E}"/>
</file>

<file path=customXml/itemProps4.xml><?xml version="1.0" encoding="utf-8"?>
<ds:datastoreItem xmlns:ds="http://schemas.openxmlformats.org/officeDocument/2006/customXml" ds:itemID="{236D9C18-FEE3-47CC-974A-B132DDB0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DRIVE Form Template.dotx</Template>
  <TotalTime>93</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BEH-FRM-606.SAW</vt:lpstr>
    </vt:vector>
  </TitlesOfParts>
  <Company>City of Dallas</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BEH-FRM-606.SAW</dc:title>
  <dc:subject/>
  <dc:creator>Sanchez, Marissa</dc:creator>
  <cp:keywords>DRIVE</cp:keywords>
  <dc:description>Added doc number
First round of formatting done</dc:description>
  <cp:lastModifiedBy>Juan Gonzalez</cp:lastModifiedBy>
  <cp:revision>142</cp:revision>
  <cp:lastPrinted>2026-02-23T00:47:00Z</cp:lastPrinted>
  <dcterms:created xsi:type="dcterms:W3CDTF">2025-12-19T17:05:00Z</dcterms:created>
  <dcterms:modified xsi:type="dcterms:W3CDTF">2026-02-23T00:47:00Z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