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0800" w:type="dxa"/>
        <w:jc w:val="center"/>
        <w:tblLayout w:type="fixed"/>
        <w:tblLook w:val="04A0" w:firstRow="1" w:lastRow="0" w:firstColumn="1" w:lastColumn="0" w:noHBand="0" w:noVBand="1"/>
      </w:tblPr>
      <w:tblGrid>
        <w:gridCol w:w="2245"/>
        <w:gridCol w:w="3690"/>
        <w:gridCol w:w="1710"/>
        <w:gridCol w:w="3155"/>
      </w:tblGrid>
      <w:tr w:rsidR="00DC25E1" w14:paraId="7F12E8CF" w14:textId="77777777" w:rsidTr="008D1932">
        <w:trPr>
          <w:jc w:val="center"/>
        </w:trPr>
        <w:tc>
          <w:tcPr>
            <w:tcW w:w="2245" w:type="dxa"/>
          </w:tcPr>
          <w:p w14:paraId="1B051971" w14:textId="77777777" w:rsidR="00DC25E1" w:rsidRDefault="00DC25E1" w:rsidP="00061654">
            <w:pPr>
              <w:pStyle w:val="LabelText"/>
            </w:pPr>
            <w:r>
              <w:t>Solicitation Name:</w:t>
            </w:r>
          </w:p>
        </w:tc>
        <w:tc>
          <w:tcPr>
            <w:tcW w:w="3690" w:type="dxa"/>
          </w:tcPr>
          <w:p w14:paraId="2DADB175" w14:textId="570B3459" w:rsidR="00DC25E1" w:rsidRDefault="00E60ADA" w:rsidP="00061654">
            <w:pPr>
              <w:pStyle w:val="LabelTex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10" w:type="dxa"/>
          </w:tcPr>
          <w:p w14:paraId="7B7DB230" w14:textId="77777777" w:rsidR="00DC25E1" w:rsidRDefault="00DC25E1" w:rsidP="00061654">
            <w:pPr>
              <w:pStyle w:val="LabelText"/>
            </w:pPr>
            <w:r>
              <w:t>Solicitation #:</w:t>
            </w:r>
          </w:p>
        </w:tc>
        <w:tc>
          <w:tcPr>
            <w:tcW w:w="3155" w:type="dxa"/>
          </w:tcPr>
          <w:p w14:paraId="2029CFBA" w14:textId="4F95DE47" w:rsidR="00DC25E1" w:rsidRDefault="005B2DD1" w:rsidP="00061654">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738EDF" w14:textId="063E76FE" w:rsidR="00EF1B23" w:rsidRDefault="00EF1B23" w:rsidP="00DC25E1">
      <w:pPr>
        <w:pStyle w:val="Heading1"/>
      </w:pPr>
      <w:r w:rsidRPr="00837427">
        <w:t>Prime Vendor Information</w:t>
      </w:r>
    </w:p>
    <w:tbl>
      <w:tblPr>
        <w:tblStyle w:val="TableGridLight"/>
        <w:tblW w:w="10800" w:type="dxa"/>
        <w:tblLayout w:type="fixed"/>
        <w:tblLook w:val="04A0" w:firstRow="1" w:lastRow="0" w:firstColumn="1" w:lastColumn="0" w:noHBand="0" w:noVBand="1"/>
      </w:tblPr>
      <w:tblGrid>
        <w:gridCol w:w="1525"/>
        <w:gridCol w:w="1175"/>
        <w:gridCol w:w="1525"/>
        <w:gridCol w:w="1175"/>
        <w:gridCol w:w="985"/>
        <w:gridCol w:w="1260"/>
        <w:gridCol w:w="3155"/>
      </w:tblGrid>
      <w:tr w:rsidR="00F11CD0" w14:paraId="359F361C" w14:textId="77777777">
        <w:tc>
          <w:tcPr>
            <w:tcW w:w="5400" w:type="dxa"/>
            <w:gridSpan w:val="4"/>
          </w:tcPr>
          <w:p w14:paraId="6B81FC2B" w14:textId="77777777" w:rsidR="00F11CD0" w:rsidRPr="00FA6BBD" w:rsidRDefault="00F11CD0">
            <w:pPr>
              <w:pStyle w:val="LabelText"/>
            </w:pPr>
            <w:r w:rsidRPr="00FA6BBD">
              <w:t>Prime Vendor Legal Business Name:</w:t>
            </w:r>
          </w:p>
        </w:tc>
        <w:tc>
          <w:tcPr>
            <w:tcW w:w="5400" w:type="dxa"/>
            <w:gridSpan w:val="3"/>
          </w:tcPr>
          <w:p w14:paraId="74B3ED30" w14:textId="437D1B64"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705E6322" w14:textId="77777777">
        <w:tc>
          <w:tcPr>
            <w:tcW w:w="5400" w:type="dxa"/>
            <w:gridSpan w:val="4"/>
          </w:tcPr>
          <w:p w14:paraId="37EBAAC3" w14:textId="77777777" w:rsidR="00F11CD0" w:rsidRPr="00FA6BBD" w:rsidRDefault="00F11CD0">
            <w:pPr>
              <w:pStyle w:val="LabelText"/>
            </w:pPr>
            <w:r w:rsidRPr="00FA6BBD">
              <w:t>Headquarters (HQ) Address</w:t>
            </w:r>
            <w:r>
              <w:t>:</w:t>
            </w:r>
          </w:p>
        </w:tc>
        <w:tc>
          <w:tcPr>
            <w:tcW w:w="5400" w:type="dxa"/>
            <w:gridSpan w:val="3"/>
          </w:tcPr>
          <w:p w14:paraId="6702C577" w14:textId="31909DC0"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628959F2" w14:textId="77777777">
        <w:tc>
          <w:tcPr>
            <w:tcW w:w="1525" w:type="dxa"/>
          </w:tcPr>
          <w:p w14:paraId="700E07AF" w14:textId="77777777" w:rsidR="00F11CD0" w:rsidRDefault="00F11CD0">
            <w:pPr>
              <w:pStyle w:val="LabelText"/>
            </w:pPr>
            <w:r w:rsidRPr="00FA6BBD">
              <w:t>City</w:t>
            </w:r>
            <w:r>
              <w:t>:</w:t>
            </w:r>
          </w:p>
        </w:tc>
        <w:tc>
          <w:tcPr>
            <w:tcW w:w="2700" w:type="dxa"/>
            <w:gridSpan w:val="2"/>
          </w:tcPr>
          <w:p w14:paraId="6549B9FC" w14:textId="1400A119"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5" w:type="dxa"/>
          </w:tcPr>
          <w:p w14:paraId="5870EAA9" w14:textId="77777777" w:rsidR="00F11CD0" w:rsidRDefault="00F11CD0">
            <w:pPr>
              <w:pStyle w:val="LabelText"/>
            </w:pPr>
            <w:r>
              <w:t>State:</w:t>
            </w:r>
          </w:p>
        </w:tc>
        <w:tc>
          <w:tcPr>
            <w:tcW w:w="985" w:type="dxa"/>
          </w:tcPr>
          <w:p w14:paraId="7EE747BB" w14:textId="77310775"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09B7D82F" w14:textId="77777777" w:rsidR="00F11CD0" w:rsidRDefault="00F11CD0">
            <w:pPr>
              <w:pStyle w:val="LabelText"/>
            </w:pPr>
            <w:r>
              <w:t>County:</w:t>
            </w:r>
          </w:p>
        </w:tc>
        <w:tc>
          <w:tcPr>
            <w:tcW w:w="3155" w:type="dxa"/>
          </w:tcPr>
          <w:p w14:paraId="6CED314D" w14:textId="2EF8095E"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7F15AEFA" w14:textId="77777777">
        <w:tc>
          <w:tcPr>
            <w:tcW w:w="5400" w:type="dxa"/>
            <w:gridSpan w:val="4"/>
          </w:tcPr>
          <w:p w14:paraId="4A4C863C" w14:textId="77777777" w:rsidR="00F11CD0" w:rsidRPr="00FA6BBD" w:rsidRDefault="00F11CD0">
            <w:pPr>
              <w:pStyle w:val="LabelText"/>
            </w:pPr>
            <w:r w:rsidRPr="00FA6BBD">
              <w:t>Local Office Address (if different than HQ):</w:t>
            </w:r>
          </w:p>
        </w:tc>
        <w:tc>
          <w:tcPr>
            <w:tcW w:w="5400" w:type="dxa"/>
            <w:gridSpan w:val="3"/>
          </w:tcPr>
          <w:p w14:paraId="74C68628" w14:textId="284171F3"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06F77AF4" w14:textId="77777777">
        <w:tc>
          <w:tcPr>
            <w:tcW w:w="1525" w:type="dxa"/>
          </w:tcPr>
          <w:p w14:paraId="7DE6B629" w14:textId="77777777" w:rsidR="00F11CD0" w:rsidRPr="00FA6BBD" w:rsidRDefault="00F11CD0">
            <w:pPr>
              <w:pStyle w:val="LabelText"/>
            </w:pPr>
            <w:r w:rsidRPr="00FA6BBD">
              <w:t>City</w:t>
            </w:r>
            <w:r>
              <w:t>:</w:t>
            </w:r>
          </w:p>
        </w:tc>
        <w:tc>
          <w:tcPr>
            <w:tcW w:w="2700" w:type="dxa"/>
            <w:gridSpan w:val="2"/>
          </w:tcPr>
          <w:p w14:paraId="16E74127" w14:textId="7C8C2A58" w:rsidR="00F11CD0" w:rsidRPr="00FA6BBD"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5" w:type="dxa"/>
          </w:tcPr>
          <w:p w14:paraId="40BB2B31" w14:textId="77777777" w:rsidR="00F11CD0" w:rsidRPr="00FA6BBD" w:rsidRDefault="00F11CD0">
            <w:pPr>
              <w:pStyle w:val="LabelText"/>
            </w:pPr>
            <w:r>
              <w:t>State:</w:t>
            </w:r>
          </w:p>
        </w:tc>
        <w:tc>
          <w:tcPr>
            <w:tcW w:w="985" w:type="dxa"/>
          </w:tcPr>
          <w:p w14:paraId="6774CF37" w14:textId="71BD340B"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073E57B6" w14:textId="77777777" w:rsidR="00F11CD0" w:rsidRDefault="00F11CD0">
            <w:pPr>
              <w:pStyle w:val="LabelText"/>
            </w:pPr>
            <w:r>
              <w:t>County:</w:t>
            </w:r>
          </w:p>
        </w:tc>
        <w:tc>
          <w:tcPr>
            <w:tcW w:w="3155" w:type="dxa"/>
          </w:tcPr>
          <w:p w14:paraId="7DB795B7" w14:textId="02826FC1"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10B0CF38" w14:textId="77777777">
        <w:tc>
          <w:tcPr>
            <w:tcW w:w="2700" w:type="dxa"/>
            <w:gridSpan w:val="2"/>
          </w:tcPr>
          <w:p w14:paraId="5F34A4A7" w14:textId="77777777" w:rsidR="00F11CD0" w:rsidRPr="00FA6BBD" w:rsidRDefault="00F11CD0">
            <w:pPr>
              <w:pStyle w:val="LabelText"/>
            </w:pPr>
            <w:r w:rsidRPr="00FA6BBD">
              <w:t>Primary Contact Name</w:t>
            </w:r>
            <w:r>
              <w:t>:</w:t>
            </w:r>
          </w:p>
        </w:tc>
        <w:tc>
          <w:tcPr>
            <w:tcW w:w="8100" w:type="dxa"/>
            <w:gridSpan w:val="5"/>
          </w:tcPr>
          <w:p w14:paraId="019D757C" w14:textId="6105E600"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24E4E6D1" w14:textId="77777777">
        <w:tc>
          <w:tcPr>
            <w:tcW w:w="1525" w:type="dxa"/>
          </w:tcPr>
          <w:p w14:paraId="6A0A6186" w14:textId="77777777" w:rsidR="00F11CD0" w:rsidRPr="00FA6BBD" w:rsidRDefault="00F11CD0">
            <w:pPr>
              <w:pStyle w:val="LabelText"/>
            </w:pPr>
            <w:r>
              <w:t>Title:</w:t>
            </w:r>
          </w:p>
        </w:tc>
        <w:tc>
          <w:tcPr>
            <w:tcW w:w="9275" w:type="dxa"/>
            <w:gridSpan w:val="6"/>
          </w:tcPr>
          <w:p w14:paraId="2B4C3047" w14:textId="3A557242"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30B1ED77" w14:textId="77777777">
        <w:tc>
          <w:tcPr>
            <w:tcW w:w="1525" w:type="dxa"/>
          </w:tcPr>
          <w:p w14:paraId="7C779D4A" w14:textId="77777777" w:rsidR="00F11CD0" w:rsidRPr="00FA6BBD" w:rsidRDefault="00F11CD0">
            <w:pPr>
              <w:pStyle w:val="LabelText"/>
            </w:pPr>
            <w:r w:rsidRPr="00FA6BBD">
              <w:t>Email:</w:t>
            </w:r>
          </w:p>
        </w:tc>
        <w:tc>
          <w:tcPr>
            <w:tcW w:w="9275" w:type="dxa"/>
            <w:gridSpan w:val="6"/>
          </w:tcPr>
          <w:p w14:paraId="13DA1706" w14:textId="7B0D19CD"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1AA42F6B" w14:textId="77777777">
        <w:tc>
          <w:tcPr>
            <w:tcW w:w="1525" w:type="dxa"/>
          </w:tcPr>
          <w:p w14:paraId="34EFAF1F" w14:textId="77777777" w:rsidR="00F11CD0" w:rsidRPr="00FA6BBD" w:rsidRDefault="00F11CD0">
            <w:pPr>
              <w:pStyle w:val="LabelText"/>
            </w:pPr>
            <w:r w:rsidRPr="00FA6BBD">
              <w:t>Phone:</w:t>
            </w:r>
          </w:p>
        </w:tc>
        <w:tc>
          <w:tcPr>
            <w:tcW w:w="9275" w:type="dxa"/>
            <w:gridSpan w:val="6"/>
          </w:tcPr>
          <w:p w14:paraId="6A1DF746" w14:textId="40A3C6C8"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535F6E" w14:textId="77777777" w:rsidR="008607D0" w:rsidRPr="008203F2" w:rsidRDefault="008607D0" w:rsidP="00DC25E1">
      <w:pPr>
        <w:pStyle w:val="Heading1"/>
      </w:pPr>
      <w:r>
        <w:t xml:space="preserve">Local </w:t>
      </w:r>
      <w:r w:rsidRPr="002C6D3D">
        <w:t>Participation</w:t>
      </w:r>
      <w:r>
        <w:t xml:space="preserve"> &amp; Workforce Impact</w:t>
      </w:r>
    </w:p>
    <w:p w14:paraId="5880D8B9" w14:textId="32901FFC" w:rsidR="008607D0" w:rsidRPr="008203F2" w:rsidRDefault="008607D0" w:rsidP="008607D0">
      <w:pPr>
        <w:jc w:val="both"/>
      </w:pPr>
      <w:r w:rsidRPr="008203F2">
        <w:t>The City reports vendor location and workforce residency to City Council for all procurement actions, including competitive solicitations, change orders, supplemental agreements, I</w:t>
      </w:r>
      <w:r w:rsidR="00F33E2A">
        <w:t xml:space="preserve">nter </w:t>
      </w:r>
      <w:r w:rsidRPr="008203F2">
        <w:t>L</w:t>
      </w:r>
      <w:r w:rsidR="00F33E2A">
        <w:t xml:space="preserve">ocal </w:t>
      </w:r>
      <w:r w:rsidRPr="008203F2">
        <w:t>A</w:t>
      </w:r>
      <w:r w:rsidR="00F33E2A">
        <w:t>greement</w:t>
      </w:r>
      <w:r w:rsidRPr="008203F2">
        <w:t>s</w:t>
      </w:r>
      <w:r w:rsidR="00F33E2A">
        <w:t xml:space="preserve"> (ILA)</w:t>
      </w:r>
      <w:r w:rsidRPr="008203F2">
        <w:t>, C</w:t>
      </w:r>
      <w:r w:rsidR="00032EAA">
        <w:t>ooperative (</w:t>
      </w:r>
      <w:r w:rsidRPr="008203F2">
        <w:t>COOP</w:t>
      </w:r>
      <w:r w:rsidR="00032EAA">
        <w:t>)</w:t>
      </w:r>
      <w:r w:rsidRPr="008203F2">
        <w:t xml:space="preserve"> purchases, and sole source agreements.</w:t>
      </w:r>
    </w:p>
    <w:p w14:paraId="797A0591" w14:textId="77777777" w:rsidR="008607D0" w:rsidRPr="008203F2" w:rsidRDefault="008607D0" w:rsidP="008607D0">
      <w:pPr>
        <w:pStyle w:val="Heading1"/>
      </w:pPr>
      <w:r w:rsidRPr="008203F2">
        <w:t xml:space="preserve">Required Totals </w:t>
      </w:r>
      <w:r>
        <w:t>&amp;</w:t>
      </w:r>
      <w:r w:rsidRPr="008203F2">
        <w:t xml:space="preserve"> Local Workforce Residency</w:t>
      </w:r>
    </w:p>
    <w:p w14:paraId="59347B8B" w14:textId="33186DA0" w:rsidR="008607D0" w:rsidRDefault="008607D0" w:rsidP="008607D0">
      <w:pPr>
        <w:pStyle w:val="SubtleNote"/>
      </w:pPr>
      <w:r w:rsidRPr="008203F2">
        <w:t xml:space="preserve">(Vendors enter totals; </w:t>
      </w:r>
      <w:r w:rsidR="00837427">
        <w:t>Staff calculates percentage</w:t>
      </w:r>
      <w:r w:rsidRPr="008203F2">
        <w:t>)</w:t>
      </w:r>
    </w:p>
    <w:tbl>
      <w:tblPr>
        <w:tblStyle w:val="TableGridLight"/>
        <w:tblW w:w="10800" w:type="dxa"/>
        <w:tblLayout w:type="fixed"/>
        <w:tblLook w:val="04A0" w:firstRow="1" w:lastRow="0" w:firstColumn="1" w:lastColumn="0" w:noHBand="0" w:noVBand="1"/>
      </w:tblPr>
      <w:tblGrid>
        <w:gridCol w:w="6205"/>
        <w:gridCol w:w="4595"/>
      </w:tblGrid>
      <w:tr w:rsidR="008607D0" w14:paraId="1738DCAF" w14:textId="77777777" w:rsidTr="00A45730">
        <w:tc>
          <w:tcPr>
            <w:tcW w:w="6205" w:type="dxa"/>
          </w:tcPr>
          <w:p w14:paraId="4D7464AD" w14:textId="77777777" w:rsidR="008607D0" w:rsidRDefault="008607D0">
            <w:pPr>
              <w:pStyle w:val="LabelText"/>
            </w:pPr>
            <w:r>
              <w:t>Total Employees (Company-wide):</w:t>
            </w:r>
          </w:p>
        </w:tc>
        <w:tc>
          <w:tcPr>
            <w:tcW w:w="4595" w:type="dxa"/>
          </w:tcPr>
          <w:p w14:paraId="0547313E" w14:textId="159C544E" w:rsidR="008607D0" w:rsidRDefault="00B95058">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07D0" w14:paraId="043B2288" w14:textId="77777777" w:rsidTr="00A45730">
        <w:tc>
          <w:tcPr>
            <w:tcW w:w="6205" w:type="dxa"/>
          </w:tcPr>
          <w:p w14:paraId="7B76F226" w14:textId="77777777" w:rsidR="008607D0" w:rsidRDefault="008607D0">
            <w:pPr>
              <w:pStyle w:val="LabelText"/>
            </w:pPr>
            <w:r>
              <w:t>Employee Residing in the City of Dallas:</w:t>
            </w:r>
          </w:p>
        </w:tc>
        <w:tc>
          <w:tcPr>
            <w:tcW w:w="4595" w:type="dxa"/>
          </w:tcPr>
          <w:p w14:paraId="1D348E13" w14:textId="295AF740" w:rsidR="008607D0" w:rsidRDefault="00B95058">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5F1C" w14:paraId="06BC4FFB" w14:textId="77777777" w:rsidTr="00A45730">
        <w:trPr>
          <w:trHeight w:val="596"/>
        </w:trPr>
        <w:tc>
          <w:tcPr>
            <w:tcW w:w="6205" w:type="dxa"/>
          </w:tcPr>
          <w:p w14:paraId="7F928E06" w14:textId="77777777" w:rsidR="007A5F1C" w:rsidRDefault="007A5F1C">
            <w:pPr>
              <w:pStyle w:val="LabelText"/>
            </w:pPr>
            <w:r>
              <w:t>Percentage of Employees Residing in the City of Dallas:</w:t>
            </w:r>
          </w:p>
          <w:p w14:paraId="6BA874A6" w14:textId="345F6707" w:rsidR="007A5F1C" w:rsidRDefault="007A5F1C">
            <w:pPr>
              <w:pStyle w:val="LabelText"/>
            </w:pPr>
            <w:r w:rsidRPr="008203F2">
              <w:t xml:space="preserve">= (Dallas Employees ÷ Total Employees) × 100 </w:t>
            </w:r>
          </w:p>
        </w:tc>
        <w:tc>
          <w:tcPr>
            <w:tcW w:w="4595" w:type="dxa"/>
          </w:tcPr>
          <w:p w14:paraId="388FFBD1" w14:textId="598CAA2B" w:rsidR="007A5F1C" w:rsidRPr="00A45730" w:rsidRDefault="00A45730">
            <w:pPr>
              <w:pStyle w:val="LabelText"/>
              <w:rPr>
                <w:b/>
              </w:rPr>
            </w:pPr>
            <w:r w:rsidRPr="00A45730">
              <w:rPr>
                <w:b/>
                <w:bCs/>
              </w:rPr>
              <w:t>BEH ONLY</w:t>
            </w:r>
          </w:p>
        </w:tc>
      </w:tr>
    </w:tbl>
    <w:p w14:paraId="66DEE9CF" w14:textId="252746B8" w:rsidR="00DD70E1" w:rsidRPr="008203F2" w:rsidRDefault="00DD70E1" w:rsidP="00ED052A">
      <w:pPr>
        <w:pStyle w:val="Heading1"/>
      </w:pPr>
      <w:r w:rsidRPr="00DD70E1">
        <w:t xml:space="preserve"> </w:t>
      </w:r>
      <w:r w:rsidR="00DC7A22">
        <w:t xml:space="preserve">Certification of </w:t>
      </w:r>
      <w:r w:rsidR="00F00E95">
        <w:t xml:space="preserve">Local Participation Information &amp; </w:t>
      </w:r>
      <w:r w:rsidR="00DC7A22">
        <w:t>Workforce</w:t>
      </w:r>
    </w:p>
    <w:p w14:paraId="10BC993F" w14:textId="061D3EF8" w:rsidR="00DD70E1" w:rsidRDefault="0051170D" w:rsidP="00CC10E9">
      <w:r w:rsidRPr="0051170D">
        <w:t xml:space="preserve">By signing below, I certify that the information provided in this Local Participation &amp; Workforce </w:t>
      </w:r>
      <w:r w:rsidR="00E322C9" w:rsidRPr="00E322C9">
        <w:t>Impact</w:t>
      </w:r>
      <w:r w:rsidRPr="0051170D">
        <w:t xml:space="preserve"> form is </w:t>
      </w:r>
      <w:r w:rsidR="00E322C9" w:rsidRPr="00E322C9">
        <w:t>accurate</w:t>
      </w:r>
      <w:r w:rsidRPr="0051170D">
        <w:t xml:space="preserve"> and complete to the best of my knowledge. </w:t>
      </w:r>
      <w:r w:rsidR="00E322C9" w:rsidRPr="00E322C9">
        <w:t>I understand that the City of Dallas may verify the information provided, including workforce totals and residency data, and may request supporting documentation as part of reporting, evaluation, or compliance review. Submission of false, misleading, or materially incomplete information may result in disqualification, scoring adjustments, or other actions permitted under City policy.</w:t>
      </w:r>
    </w:p>
    <w:tbl>
      <w:tblPr>
        <w:tblStyle w:val="TableGridLight"/>
        <w:tblW w:w="10800" w:type="dxa"/>
        <w:jc w:val="center"/>
        <w:tblLayout w:type="fixed"/>
        <w:tblLook w:val="04A0" w:firstRow="1" w:lastRow="0" w:firstColumn="1" w:lastColumn="0" w:noHBand="0" w:noVBand="1"/>
      </w:tblPr>
      <w:tblGrid>
        <w:gridCol w:w="2245"/>
        <w:gridCol w:w="8555"/>
      </w:tblGrid>
      <w:tr w:rsidR="00DD70E1" w14:paraId="629E492D" w14:textId="77777777" w:rsidTr="00F63BAF">
        <w:trPr>
          <w:trHeight w:val="720"/>
          <w:jc w:val="center"/>
        </w:trPr>
        <w:tc>
          <w:tcPr>
            <w:tcW w:w="2245" w:type="dxa"/>
          </w:tcPr>
          <w:p w14:paraId="2E4FC0B5" w14:textId="68DC1FBF" w:rsidR="00DD70E1" w:rsidRDefault="00DD70E1">
            <w:pPr>
              <w:pStyle w:val="LabelText"/>
            </w:pPr>
            <w:r>
              <w:t>Office</w:t>
            </w:r>
            <w:r w:rsidR="00577DF1">
              <w:t>r</w:t>
            </w:r>
            <w:r>
              <w:t xml:space="preserve"> Signature:</w:t>
            </w:r>
          </w:p>
        </w:tc>
        <w:tc>
          <w:tcPr>
            <w:tcW w:w="8555" w:type="dxa"/>
          </w:tcPr>
          <w:p w14:paraId="44A0A9C8" w14:textId="77777777" w:rsidR="00DD70E1" w:rsidRDefault="00DD70E1">
            <w:pPr>
              <w:pStyle w:val="LabelText"/>
            </w:pPr>
          </w:p>
        </w:tc>
      </w:tr>
      <w:tr w:rsidR="00DD70E1" w14:paraId="1AA67903" w14:textId="77777777" w:rsidTr="00F63BAF">
        <w:trPr>
          <w:jc w:val="center"/>
        </w:trPr>
        <w:tc>
          <w:tcPr>
            <w:tcW w:w="2245" w:type="dxa"/>
          </w:tcPr>
          <w:p w14:paraId="6D6A3649" w14:textId="77777777" w:rsidR="00DD70E1" w:rsidRDefault="00DD70E1">
            <w:pPr>
              <w:pStyle w:val="LabelText"/>
            </w:pPr>
            <w:r>
              <w:t>Printed Name:</w:t>
            </w:r>
          </w:p>
        </w:tc>
        <w:tc>
          <w:tcPr>
            <w:tcW w:w="8555" w:type="dxa"/>
          </w:tcPr>
          <w:p w14:paraId="1EB180CA" w14:textId="21CC0D98" w:rsidR="00DD70E1" w:rsidRDefault="00B95058">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70E1" w14:paraId="5DC61860" w14:textId="77777777" w:rsidTr="00F63BAF">
        <w:trPr>
          <w:jc w:val="center"/>
        </w:trPr>
        <w:tc>
          <w:tcPr>
            <w:tcW w:w="2245" w:type="dxa"/>
          </w:tcPr>
          <w:p w14:paraId="7F7D2155" w14:textId="77777777" w:rsidR="00DD70E1" w:rsidRDefault="00DD70E1">
            <w:pPr>
              <w:pStyle w:val="LabelText"/>
            </w:pPr>
            <w:r>
              <w:t>Title:</w:t>
            </w:r>
          </w:p>
        </w:tc>
        <w:tc>
          <w:tcPr>
            <w:tcW w:w="8555" w:type="dxa"/>
          </w:tcPr>
          <w:p w14:paraId="7E74B163" w14:textId="2C3254AA" w:rsidR="00DD70E1" w:rsidRDefault="00B95058">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70E1" w14:paraId="0A4FD023" w14:textId="77777777" w:rsidTr="00F63BAF">
        <w:trPr>
          <w:jc w:val="center"/>
        </w:trPr>
        <w:tc>
          <w:tcPr>
            <w:tcW w:w="2245" w:type="dxa"/>
          </w:tcPr>
          <w:p w14:paraId="13A20CFE" w14:textId="77777777" w:rsidR="00DD70E1" w:rsidRDefault="00DD70E1">
            <w:pPr>
              <w:pStyle w:val="LabelText"/>
            </w:pPr>
            <w:r>
              <w:t>Date:</w:t>
            </w:r>
          </w:p>
        </w:tc>
        <w:tc>
          <w:tcPr>
            <w:tcW w:w="8555" w:type="dxa"/>
          </w:tcPr>
          <w:p w14:paraId="4AD93840" w14:textId="21E6CC6F" w:rsidR="00DD70E1" w:rsidRDefault="00B95058">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D864A4" w14:textId="1959549B" w:rsidR="0071501E" w:rsidRPr="0071501E" w:rsidRDefault="0071501E" w:rsidP="003B5D15">
      <w:pPr>
        <w:tabs>
          <w:tab w:val="left" w:pos="4140"/>
        </w:tabs>
      </w:pPr>
    </w:p>
    <w:sectPr w:rsidR="0071501E" w:rsidRPr="0071501E" w:rsidSect="00196859">
      <w:headerReference w:type="default" r:id="rId10"/>
      <w:footerReference w:type="default" r:id="rId11"/>
      <w:pgSz w:w="12240" w:h="15840" w:code="1"/>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5A3D" w14:textId="77777777" w:rsidR="003C73F1" w:rsidRDefault="003C73F1" w:rsidP="007420E4">
      <w:pPr>
        <w:spacing w:before="0" w:after="0"/>
      </w:pPr>
      <w:r>
        <w:separator/>
      </w:r>
    </w:p>
  </w:endnote>
  <w:endnote w:type="continuationSeparator" w:id="0">
    <w:p w14:paraId="1B5F9E62" w14:textId="77777777" w:rsidR="003C73F1" w:rsidRDefault="003C73F1" w:rsidP="007420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201A" w14:textId="1DBCD0C1" w:rsidR="00367A9D" w:rsidRPr="00126198" w:rsidRDefault="00000000" w:rsidP="003A390A">
    <w:pPr>
      <w:pStyle w:val="FormFooterStyle"/>
    </w:pPr>
    <w:sdt>
      <w:sdtPr>
        <w:id w:val="1674383787"/>
      </w:sdtPr>
      <w:sdtContent>
        <w:r w:rsidR="0024105E" w:rsidRPr="0024105E">
          <w:t>BEH-FRM-604.SAW</w:t>
        </w:r>
      </w:sdtContent>
    </w:sdt>
    <w:r w:rsidR="00126198">
      <w:tab/>
    </w:r>
    <w:r w:rsidR="000C023F">
      <w:t xml:space="preserve">Revision Date: </w:t>
    </w:r>
    <w:r w:rsidR="0024105E">
      <w:t>2026.03.01</w:t>
    </w:r>
    <w:r w:rsidR="00AF7D08">
      <w:tab/>
    </w:r>
    <w:r w:rsidR="00E264B1">
      <w:t xml:space="preserve">Page </w:t>
    </w:r>
    <w:r w:rsidR="00E264B1">
      <w:fldChar w:fldCharType="begin"/>
    </w:r>
    <w:r w:rsidR="00E264B1">
      <w:instrText xml:space="preserve"> PAGE   \* MERGEFORMAT </w:instrText>
    </w:r>
    <w:r w:rsidR="00E264B1">
      <w:fldChar w:fldCharType="separate"/>
    </w:r>
    <w:r w:rsidR="00E264B1">
      <w:rPr>
        <w:noProof/>
      </w:rPr>
      <w:t>1</w:t>
    </w:r>
    <w:r w:rsidR="00E264B1">
      <w:fldChar w:fldCharType="end"/>
    </w:r>
    <w:r w:rsidR="00E264B1">
      <w:t xml:space="preserve"> of </w:t>
    </w:r>
    <w:fldSimple w:instr=" NUMPAGES   \* MERGEFORMAT ">
      <w:r w:rsidR="00E264B1">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071F" w14:textId="77777777" w:rsidR="003C73F1" w:rsidRDefault="003C73F1" w:rsidP="007420E4">
      <w:pPr>
        <w:spacing w:before="0" w:after="0"/>
      </w:pPr>
      <w:r>
        <w:separator/>
      </w:r>
    </w:p>
  </w:footnote>
  <w:footnote w:type="continuationSeparator" w:id="0">
    <w:p w14:paraId="0E20C704" w14:textId="77777777" w:rsidR="003C73F1" w:rsidRDefault="003C73F1" w:rsidP="007420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20E5" w14:textId="77777777" w:rsidR="00B86F6A" w:rsidRPr="006B64C7" w:rsidRDefault="00B86F6A" w:rsidP="00B86F6A">
    <w:pPr>
      <w:pStyle w:val="FormHeaderStyle"/>
    </w:pPr>
    <w:r w:rsidRPr="006B64C7">
      <w:drawing>
        <wp:anchor distT="0" distB="0" distL="114300" distR="114300" simplePos="0" relativeHeight="251658240" behindDoc="0" locked="0" layoutInCell="1" allowOverlap="1" wp14:anchorId="32469329" wp14:editId="588852C7">
          <wp:simplePos x="0" y="0"/>
          <wp:positionH relativeFrom="margin">
            <wp:posOffset>-69215</wp:posOffset>
          </wp:positionH>
          <wp:positionV relativeFrom="page">
            <wp:posOffset>378724</wp:posOffset>
          </wp:positionV>
          <wp:extent cx="2743200" cy="694690"/>
          <wp:effectExtent l="0" t="0" r="0" b="0"/>
          <wp:wrapNone/>
          <wp:docPr id="118735191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Dallas Regional Inclusive Vendor Enterprise</w:t>
    </w:r>
  </w:p>
  <w:p w14:paraId="2823C1AB" w14:textId="39439C1A" w:rsidR="00B86F6A" w:rsidRPr="00B86F6A" w:rsidRDefault="00ED4457" w:rsidP="00B86F6A">
    <w:pPr>
      <w:pStyle w:val="FormHeaderStyle"/>
    </w:pPr>
    <w:r>
      <w:t xml:space="preserve">Local Participation &amp; </w:t>
    </w:r>
    <w:r w:rsidR="00A067F0">
      <w:t xml:space="preserve">Workforce </w:t>
    </w:r>
    <w:r w:rsidR="0093309E">
      <w:t>Impact</w:t>
    </w:r>
  </w:p>
  <w:p w14:paraId="7EC973BE" w14:textId="7887C753" w:rsidR="00367A9D" w:rsidRPr="006B64C7" w:rsidRDefault="0024105E" w:rsidP="0024105E">
    <w:pPr>
      <w:pStyle w:val="FormHeaderStyle"/>
    </w:pPr>
    <w:r w:rsidRPr="0024105E">
      <w:t>BEH-FRM-604.SAW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enforcement="1" w:cryptProviderType="rsaAES" w:cryptAlgorithmClass="hash" w:cryptAlgorithmType="typeAny" w:cryptAlgorithmSid="14" w:cryptSpinCount="100000" w:hash="pgeq0wMYWhqDPD4g4d4KolIJfYDN5v4l9vhOrYPnnPdnERAi/d7QKSPi3zzCZx/CXquoySXri+gqxqpKtXCLHA==" w:salt="+TbN75CZgcLMwCiis3t5B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D0"/>
    <w:rsid w:val="00016FF4"/>
    <w:rsid w:val="00032EAA"/>
    <w:rsid w:val="00045FE4"/>
    <w:rsid w:val="000465A0"/>
    <w:rsid w:val="0004770B"/>
    <w:rsid w:val="00081DF5"/>
    <w:rsid w:val="000821A4"/>
    <w:rsid w:val="000867A7"/>
    <w:rsid w:val="00093ED3"/>
    <w:rsid w:val="000A7BD5"/>
    <w:rsid w:val="000B7A93"/>
    <w:rsid w:val="000C023F"/>
    <w:rsid w:val="000C0B6F"/>
    <w:rsid w:val="000D749F"/>
    <w:rsid w:val="000E3E09"/>
    <w:rsid w:val="000E7959"/>
    <w:rsid w:val="000E7CE0"/>
    <w:rsid w:val="000F22BE"/>
    <w:rsid w:val="000F41FA"/>
    <w:rsid w:val="00126198"/>
    <w:rsid w:val="00131654"/>
    <w:rsid w:val="00137BA3"/>
    <w:rsid w:val="00137F53"/>
    <w:rsid w:val="00192BCB"/>
    <w:rsid w:val="00196859"/>
    <w:rsid w:val="001A6704"/>
    <w:rsid w:val="001B0E6E"/>
    <w:rsid w:val="001D7E59"/>
    <w:rsid w:val="001E0ADB"/>
    <w:rsid w:val="001E5A63"/>
    <w:rsid w:val="00220B5C"/>
    <w:rsid w:val="0023246E"/>
    <w:rsid w:val="0024105E"/>
    <w:rsid w:val="00243B60"/>
    <w:rsid w:val="002501A9"/>
    <w:rsid w:val="00251754"/>
    <w:rsid w:val="002608DE"/>
    <w:rsid w:val="00270C28"/>
    <w:rsid w:val="0029207B"/>
    <w:rsid w:val="002A7217"/>
    <w:rsid w:val="002B3047"/>
    <w:rsid w:val="002C6D3D"/>
    <w:rsid w:val="002D48BC"/>
    <w:rsid w:val="002F04C2"/>
    <w:rsid w:val="00307E21"/>
    <w:rsid w:val="0033696A"/>
    <w:rsid w:val="00340B49"/>
    <w:rsid w:val="00367A9D"/>
    <w:rsid w:val="00397D88"/>
    <w:rsid w:val="003A390A"/>
    <w:rsid w:val="003B5D15"/>
    <w:rsid w:val="003C73F1"/>
    <w:rsid w:val="004143C4"/>
    <w:rsid w:val="004277B4"/>
    <w:rsid w:val="00444069"/>
    <w:rsid w:val="004536C8"/>
    <w:rsid w:val="004568A8"/>
    <w:rsid w:val="00464CAC"/>
    <w:rsid w:val="00465569"/>
    <w:rsid w:val="00471404"/>
    <w:rsid w:val="00480142"/>
    <w:rsid w:val="004A1D76"/>
    <w:rsid w:val="004C779A"/>
    <w:rsid w:val="004F0FC3"/>
    <w:rsid w:val="005109BB"/>
    <w:rsid w:val="00510C00"/>
    <w:rsid w:val="0051170D"/>
    <w:rsid w:val="00516F0B"/>
    <w:rsid w:val="0053210C"/>
    <w:rsid w:val="00536C41"/>
    <w:rsid w:val="00543399"/>
    <w:rsid w:val="00543F1B"/>
    <w:rsid w:val="00571900"/>
    <w:rsid w:val="00577DF1"/>
    <w:rsid w:val="005867AF"/>
    <w:rsid w:val="00594DE4"/>
    <w:rsid w:val="005A00D9"/>
    <w:rsid w:val="005B2830"/>
    <w:rsid w:val="005B2DD1"/>
    <w:rsid w:val="005B57BE"/>
    <w:rsid w:val="005C7407"/>
    <w:rsid w:val="005F7867"/>
    <w:rsid w:val="006111D6"/>
    <w:rsid w:val="006127F1"/>
    <w:rsid w:val="0062019B"/>
    <w:rsid w:val="006304BB"/>
    <w:rsid w:val="00630E57"/>
    <w:rsid w:val="00647AAD"/>
    <w:rsid w:val="00664C07"/>
    <w:rsid w:val="00686BFA"/>
    <w:rsid w:val="00687EB4"/>
    <w:rsid w:val="00691736"/>
    <w:rsid w:val="00697139"/>
    <w:rsid w:val="006B5B47"/>
    <w:rsid w:val="006B64C7"/>
    <w:rsid w:val="006D58B1"/>
    <w:rsid w:val="006E0F0A"/>
    <w:rsid w:val="006E4397"/>
    <w:rsid w:val="0071501E"/>
    <w:rsid w:val="0074025C"/>
    <w:rsid w:val="007420E4"/>
    <w:rsid w:val="007459F8"/>
    <w:rsid w:val="00761B4C"/>
    <w:rsid w:val="00776D25"/>
    <w:rsid w:val="00797E79"/>
    <w:rsid w:val="007A5F1C"/>
    <w:rsid w:val="007D5754"/>
    <w:rsid w:val="007D60F6"/>
    <w:rsid w:val="007E2CBF"/>
    <w:rsid w:val="007F34D7"/>
    <w:rsid w:val="007F525F"/>
    <w:rsid w:val="00800470"/>
    <w:rsid w:val="00837427"/>
    <w:rsid w:val="00843DCE"/>
    <w:rsid w:val="00843FC9"/>
    <w:rsid w:val="00846079"/>
    <w:rsid w:val="00847739"/>
    <w:rsid w:val="008607D0"/>
    <w:rsid w:val="008833A5"/>
    <w:rsid w:val="00883573"/>
    <w:rsid w:val="00895061"/>
    <w:rsid w:val="008A7FDA"/>
    <w:rsid w:val="008C07CF"/>
    <w:rsid w:val="008C089A"/>
    <w:rsid w:val="008C7EC7"/>
    <w:rsid w:val="008D19C6"/>
    <w:rsid w:val="008F4E23"/>
    <w:rsid w:val="0091222E"/>
    <w:rsid w:val="00917D2F"/>
    <w:rsid w:val="0093309E"/>
    <w:rsid w:val="009401EB"/>
    <w:rsid w:val="00944FD9"/>
    <w:rsid w:val="00952E0A"/>
    <w:rsid w:val="009A2158"/>
    <w:rsid w:val="009D3DF0"/>
    <w:rsid w:val="009D4491"/>
    <w:rsid w:val="009F4F61"/>
    <w:rsid w:val="00A03051"/>
    <w:rsid w:val="00A067DC"/>
    <w:rsid w:val="00A067F0"/>
    <w:rsid w:val="00A13F17"/>
    <w:rsid w:val="00A2378D"/>
    <w:rsid w:val="00A27CA2"/>
    <w:rsid w:val="00A30702"/>
    <w:rsid w:val="00A351D2"/>
    <w:rsid w:val="00A45730"/>
    <w:rsid w:val="00A720B9"/>
    <w:rsid w:val="00A861EA"/>
    <w:rsid w:val="00A97553"/>
    <w:rsid w:val="00AA64FC"/>
    <w:rsid w:val="00AC1D82"/>
    <w:rsid w:val="00AD3C6A"/>
    <w:rsid w:val="00AE74AE"/>
    <w:rsid w:val="00AF1526"/>
    <w:rsid w:val="00AF7D08"/>
    <w:rsid w:val="00B0446B"/>
    <w:rsid w:val="00B1795A"/>
    <w:rsid w:val="00B40611"/>
    <w:rsid w:val="00B4480F"/>
    <w:rsid w:val="00B51DF3"/>
    <w:rsid w:val="00B65895"/>
    <w:rsid w:val="00B834FB"/>
    <w:rsid w:val="00B86F6A"/>
    <w:rsid w:val="00B94F36"/>
    <w:rsid w:val="00B95058"/>
    <w:rsid w:val="00BB42B1"/>
    <w:rsid w:val="00BB4B6A"/>
    <w:rsid w:val="00BD7B39"/>
    <w:rsid w:val="00BE1EFE"/>
    <w:rsid w:val="00C052A4"/>
    <w:rsid w:val="00C12435"/>
    <w:rsid w:val="00C3431A"/>
    <w:rsid w:val="00C375FF"/>
    <w:rsid w:val="00C464EA"/>
    <w:rsid w:val="00C53545"/>
    <w:rsid w:val="00C61503"/>
    <w:rsid w:val="00C620E6"/>
    <w:rsid w:val="00C72D71"/>
    <w:rsid w:val="00CC10E9"/>
    <w:rsid w:val="00CC1AA3"/>
    <w:rsid w:val="00CE7C1D"/>
    <w:rsid w:val="00D00097"/>
    <w:rsid w:val="00D17ED4"/>
    <w:rsid w:val="00D2381E"/>
    <w:rsid w:val="00D44841"/>
    <w:rsid w:val="00D45EB3"/>
    <w:rsid w:val="00D53D47"/>
    <w:rsid w:val="00D61A24"/>
    <w:rsid w:val="00D72779"/>
    <w:rsid w:val="00DA32D2"/>
    <w:rsid w:val="00DB26F9"/>
    <w:rsid w:val="00DC2085"/>
    <w:rsid w:val="00DC25E1"/>
    <w:rsid w:val="00DC2E86"/>
    <w:rsid w:val="00DC7A22"/>
    <w:rsid w:val="00DD70E1"/>
    <w:rsid w:val="00DE4D91"/>
    <w:rsid w:val="00E148E1"/>
    <w:rsid w:val="00E221A3"/>
    <w:rsid w:val="00E233E5"/>
    <w:rsid w:val="00E264B1"/>
    <w:rsid w:val="00E2659E"/>
    <w:rsid w:val="00E310C6"/>
    <w:rsid w:val="00E322C9"/>
    <w:rsid w:val="00E326E2"/>
    <w:rsid w:val="00E345BD"/>
    <w:rsid w:val="00E60ADA"/>
    <w:rsid w:val="00E61A35"/>
    <w:rsid w:val="00EA2DDD"/>
    <w:rsid w:val="00EB51F0"/>
    <w:rsid w:val="00ED052A"/>
    <w:rsid w:val="00ED4457"/>
    <w:rsid w:val="00ED6833"/>
    <w:rsid w:val="00EE107C"/>
    <w:rsid w:val="00EE60E1"/>
    <w:rsid w:val="00EF1B23"/>
    <w:rsid w:val="00F00E95"/>
    <w:rsid w:val="00F01CC1"/>
    <w:rsid w:val="00F05A2D"/>
    <w:rsid w:val="00F11CD0"/>
    <w:rsid w:val="00F12067"/>
    <w:rsid w:val="00F21FF4"/>
    <w:rsid w:val="00F26EDE"/>
    <w:rsid w:val="00F32145"/>
    <w:rsid w:val="00F33E2A"/>
    <w:rsid w:val="00F463F1"/>
    <w:rsid w:val="00F57F28"/>
    <w:rsid w:val="00F63BAF"/>
    <w:rsid w:val="00F81EB6"/>
    <w:rsid w:val="00F915B8"/>
    <w:rsid w:val="00F9651C"/>
    <w:rsid w:val="00FC6BA8"/>
    <w:rsid w:val="00FC70EE"/>
    <w:rsid w:val="00FC746E"/>
    <w:rsid w:val="00FD2495"/>
    <w:rsid w:val="00FE751A"/>
    <w:rsid w:val="00FF520A"/>
    <w:rsid w:val="0CDCA971"/>
    <w:rsid w:val="1A3661A0"/>
    <w:rsid w:val="273A700E"/>
    <w:rsid w:val="67600E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59326"/>
  <w15:chartTrackingRefBased/>
  <w15:docId w15:val="{6D231880-142C-4488-9C39-5E54711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5E1"/>
    <w:pPr>
      <w:spacing w:before="120" w:after="120"/>
    </w:pPr>
    <w:rPr>
      <w:rFonts w:ascii="Aptos" w:eastAsiaTheme="minorHAnsi" w:hAnsi="Aptos"/>
    </w:rPr>
  </w:style>
  <w:style w:type="paragraph" w:styleId="Heading1">
    <w:name w:val="heading 1"/>
    <w:basedOn w:val="Normal"/>
    <w:next w:val="Normal"/>
    <w:link w:val="Heading1Char"/>
    <w:uiPriority w:val="9"/>
    <w:qFormat/>
    <w:rsid w:val="00DC25E1"/>
    <w:pPr>
      <w:keepNext/>
      <w:keepLines/>
      <w:spacing w:after="80"/>
      <w:outlineLvl w:val="0"/>
    </w:pPr>
    <w:rPr>
      <w:rFonts w:asciiTheme="majorHAnsi" w:eastAsiaTheme="majorEastAsia" w:hAnsiTheme="majorHAnsi" w:cstheme="majorBidi"/>
      <w:b/>
      <w:color w:val="003F88"/>
      <w:sz w:val="32"/>
      <w:szCs w:val="40"/>
    </w:rPr>
  </w:style>
  <w:style w:type="paragraph" w:styleId="Heading2">
    <w:name w:val="heading 2"/>
    <w:basedOn w:val="Normal"/>
    <w:next w:val="Normal"/>
    <w:link w:val="Heading2Char"/>
    <w:uiPriority w:val="9"/>
    <w:unhideWhenUsed/>
    <w:qFormat/>
    <w:rsid w:val="00DC25E1"/>
    <w:pPr>
      <w:keepNext/>
      <w:keepLines/>
      <w:spacing w:after="80"/>
      <w:outlineLvl w:val="1"/>
    </w:pPr>
    <w:rPr>
      <w:rFonts w:asciiTheme="majorHAnsi" w:eastAsiaTheme="majorEastAsia" w:hAnsiTheme="majorHAnsi" w:cstheme="majorBidi"/>
      <w:color w:val="003F88"/>
      <w:sz w:val="28"/>
      <w:szCs w:val="32"/>
    </w:rPr>
  </w:style>
  <w:style w:type="paragraph" w:styleId="Heading3">
    <w:name w:val="heading 3"/>
    <w:basedOn w:val="Normal"/>
    <w:next w:val="Normal"/>
    <w:link w:val="Heading3Char"/>
    <w:uiPriority w:val="9"/>
    <w:unhideWhenUsed/>
    <w:qFormat/>
    <w:rsid w:val="00DC25E1"/>
    <w:pPr>
      <w:keepNext/>
      <w:keepLines/>
      <w:spacing w:before="160" w:after="80"/>
      <w:outlineLvl w:val="2"/>
    </w:pPr>
    <w:rPr>
      <w:rFonts w:eastAsiaTheme="majorEastAsia" w:cstheme="majorBidi"/>
      <w:color w:val="003F88"/>
      <w:sz w:val="28"/>
      <w:szCs w:val="28"/>
    </w:rPr>
  </w:style>
  <w:style w:type="paragraph" w:styleId="Heading4">
    <w:name w:val="heading 4"/>
    <w:basedOn w:val="Normal"/>
    <w:next w:val="Normal"/>
    <w:link w:val="Heading4Char"/>
    <w:uiPriority w:val="9"/>
    <w:semiHidden/>
    <w:unhideWhenUsed/>
    <w:qFormat/>
    <w:rsid w:val="00DC2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5E1"/>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5E1"/>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5E1"/>
    <w:rPr>
      <w:rFonts w:asciiTheme="majorHAnsi" w:eastAsiaTheme="majorEastAsia" w:hAnsiTheme="majorHAnsi" w:cstheme="majorBidi"/>
      <w:b/>
      <w:color w:val="003F88"/>
      <w:sz w:val="32"/>
      <w:szCs w:val="40"/>
    </w:rPr>
  </w:style>
  <w:style w:type="character" w:customStyle="1" w:styleId="Heading2Char">
    <w:name w:val="Heading 2 Char"/>
    <w:basedOn w:val="DefaultParagraphFont"/>
    <w:link w:val="Heading2"/>
    <w:uiPriority w:val="9"/>
    <w:rsid w:val="00DC25E1"/>
    <w:rPr>
      <w:rFonts w:asciiTheme="majorHAnsi" w:eastAsiaTheme="majorEastAsia" w:hAnsiTheme="majorHAnsi" w:cstheme="majorBidi"/>
      <w:color w:val="003F88"/>
      <w:sz w:val="28"/>
      <w:szCs w:val="32"/>
    </w:rPr>
  </w:style>
  <w:style w:type="character" w:customStyle="1" w:styleId="Heading3Char">
    <w:name w:val="Heading 3 Char"/>
    <w:basedOn w:val="DefaultParagraphFont"/>
    <w:link w:val="Heading3"/>
    <w:uiPriority w:val="9"/>
    <w:rsid w:val="00DC25E1"/>
    <w:rPr>
      <w:rFonts w:ascii="Aptos" w:eastAsiaTheme="majorEastAsia" w:hAnsi="Aptos" w:cstheme="majorBidi"/>
      <w:color w:val="003F88"/>
      <w:sz w:val="28"/>
      <w:szCs w:val="28"/>
    </w:rPr>
  </w:style>
  <w:style w:type="character" w:customStyle="1" w:styleId="Heading4Char">
    <w:name w:val="Heading 4 Char"/>
    <w:basedOn w:val="DefaultParagraphFont"/>
    <w:link w:val="Heading4"/>
    <w:uiPriority w:val="9"/>
    <w:semiHidden/>
    <w:rsid w:val="00DC25E1"/>
    <w:rPr>
      <w:rFonts w:ascii="Aptos" w:eastAsiaTheme="majorEastAsia" w:hAnsi="Aptos" w:cstheme="majorBidi"/>
      <w:i/>
      <w:iCs/>
      <w:color w:val="0F4761" w:themeColor="accent1" w:themeShade="BF"/>
    </w:rPr>
  </w:style>
  <w:style w:type="character" w:customStyle="1" w:styleId="Heading5Char">
    <w:name w:val="Heading 5 Char"/>
    <w:basedOn w:val="DefaultParagraphFont"/>
    <w:link w:val="Heading5"/>
    <w:uiPriority w:val="9"/>
    <w:semiHidden/>
    <w:rsid w:val="00DC25E1"/>
    <w:rPr>
      <w:rFonts w:ascii="Aptos" w:eastAsiaTheme="majorEastAsia" w:hAnsi="Aptos" w:cstheme="majorBidi"/>
      <w:color w:val="0F4761" w:themeColor="accent1" w:themeShade="BF"/>
    </w:rPr>
  </w:style>
  <w:style w:type="character" w:customStyle="1" w:styleId="Heading6Char">
    <w:name w:val="Heading 6 Char"/>
    <w:basedOn w:val="DefaultParagraphFont"/>
    <w:link w:val="Heading6"/>
    <w:uiPriority w:val="9"/>
    <w:semiHidden/>
    <w:rsid w:val="00DC25E1"/>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uiPriority w:val="9"/>
    <w:semiHidden/>
    <w:rsid w:val="00DC25E1"/>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uiPriority w:val="9"/>
    <w:semiHidden/>
    <w:rsid w:val="00DC25E1"/>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uiPriority w:val="9"/>
    <w:semiHidden/>
    <w:rsid w:val="00DC25E1"/>
    <w:rPr>
      <w:rFonts w:ascii="Aptos" w:eastAsiaTheme="majorEastAsia" w:hAnsi="Aptos" w:cstheme="majorBidi"/>
      <w:color w:val="272727" w:themeColor="text1" w:themeTint="D8"/>
    </w:rPr>
  </w:style>
  <w:style w:type="paragraph" w:styleId="Title">
    <w:name w:val="Title"/>
    <w:basedOn w:val="Normal"/>
    <w:next w:val="Normal"/>
    <w:link w:val="TitleChar"/>
    <w:uiPriority w:val="10"/>
    <w:qFormat/>
    <w:rsid w:val="00DC25E1"/>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5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5E1"/>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qFormat/>
    <w:rsid w:val="00DC25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25E1"/>
    <w:rPr>
      <w:rFonts w:ascii="Aptos" w:eastAsiaTheme="minorHAnsi" w:hAnsi="Aptos"/>
      <w:i/>
      <w:iCs/>
      <w:color w:val="404040" w:themeColor="text1" w:themeTint="BF"/>
    </w:rPr>
  </w:style>
  <w:style w:type="paragraph" w:styleId="ListParagraph">
    <w:name w:val="List Paragraph"/>
    <w:basedOn w:val="Normal"/>
    <w:uiPriority w:val="34"/>
    <w:qFormat/>
    <w:rsid w:val="00DC25E1"/>
    <w:pPr>
      <w:ind w:left="720"/>
      <w:contextualSpacing/>
    </w:pPr>
  </w:style>
  <w:style w:type="character" w:styleId="IntenseEmphasis">
    <w:name w:val="Intense Emphasis"/>
    <w:basedOn w:val="DefaultParagraphFont"/>
    <w:uiPriority w:val="21"/>
    <w:qFormat/>
    <w:rsid w:val="00DC25E1"/>
    <w:rPr>
      <w:i/>
      <w:iCs/>
      <w:color w:val="0F4761" w:themeColor="accent1" w:themeShade="BF"/>
    </w:rPr>
  </w:style>
  <w:style w:type="paragraph" w:styleId="IntenseQuote">
    <w:name w:val="Intense Quote"/>
    <w:basedOn w:val="Normal"/>
    <w:next w:val="Normal"/>
    <w:link w:val="IntenseQuoteChar"/>
    <w:uiPriority w:val="30"/>
    <w:qFormat/>
    <w:rsid w:val="00DC2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5E1"/>
    <w:rPr>
      <w:rFonts w:ascii="Aptos" w:eastAsiaTheme="minorHAnsi" w:hAnsi="Aptos"/>
      <w:i/>
      <w:iCs/>
      <w:color w:val="0F4761" w:themeColor="accent1" w:themeShade="BF"/>
    </w:rPr>
  </w:style>
  <w:style w:type="character" w:styleId="IntenseReference">
    <w:name w:val="Intense Reference"/>
    <w:basedOn w:val="DefaultParagraphFont"/>
    <w:uiPriority w:val="32"/>
    <w:qFormat/>
    <w:rsid w:val="00DC25E1"/>
    <w:rPr>
      <w:b/>
      <w:bCs/>
      <w:smallCaps/>
      <w:color w:val="0F4761" w:themeColor="accent1" w:themeShade="BF"/>
      <w:spacing w:val="5"/>
    </w:rPr>
  </w:style>
  <w:style w:type="paragraph" w:styleId="Header">
    <w:name w:val="header"/>
    <w:basedOn w:val="Normal"/>
    <w:link w:val="HeaderChar"/>
    <w:uiPriority w:val="99"/>
    <w:unhideWhenUsed/>
    <w:rsid w:val="00DC25E1"/>
    <w:pPr>
      <w:spacing w:before="0" w:after="0" w:line="240" w:lineRule="auto"/>
      <w:ind w:left="5400"/>
      <w:contextualSpacing/>
    </w:pPr>
    <w:rPr>
      <w:b/>
      <w:bCs/>
      <w:noProof/>
    </w:rPr>
  </w:style>
  <w:style w:type="character" w:customStyle="1" w:styleId="HeaderChar">
    <w:name w:val="Header Char"/>
    <w:basedOn w:val="DefaultParagraphFont"/>
    <w:link w:val="Header"/>
    <w:uiPriority w:val="99"/>
    <w:rsid w:val="00DC25E1"/>
    <w:rPr>
      <w:rFonts w:ascii="Aptos" w:eastAsiaTheme="minorHAnsi" w:hAnsi="Aptos"/>
      <w:b/>
      <w:bCs/>
      <w:noProof/>
    </w:rPr>
  </w:style>
  <w:style w:type="paragraph" w:styleId="Footer">
    <w:name w:val="footer"/>
    <w:basedOn w:val="Normal"/>
    <w:link w:val="FooterChar"/>
    <w:uiPriority w:val="99"/>
    <w:unhideWhenUsed/>
    <w:qFormat/>
    <w:rsid w:val="00DC25E1"/>
    <w:pPr>
      <w:tabs>
        <w:tab w:val="center" w:pos="5400"/>
        <w:tab w:val="right" w:pos="10800"/>
      </w:tabs>
      <w:spacing w:before="0" w:after="0"/>
    </w:pPr>
    <w:rPr>
      <w:sz w:val="16"/>
    </w:rPr>
  </w:style>
  <w:style w:type="character" w:customStyle="1" w:styleId="FooterChar">
    <w:name w:val="Footer Char"/>
    <w:basedOn w:val="DefaultParagraphFont"/>
    <w:link w:val="Footer"/>
    <w:uiPriority w:val="99"/>
    <w:rsid w:val="00DC25E1"/>
    <w:rPr>
      <w:rFonts w:ascii="Aptos" w:eastAsiaTheme="minorHAnsi" w:hAnsi="Aptos"/>
      <w:sz w:val="16"/>
    </w:rPr>
  </w:style>
  <w:style w:type="character" w:styleId="PlaceholderText">
    <w:name w:val="Placeholder Text"/>
    <w:basedOn w:val="DefaultParagraphFont"/>
    <w:uiPriority w:val="99"/>
    <w:semiHidden/>
    <w:rsid w:val="00DC25E1"/>
    <w:rPr>
      <w:color w:val="666666"/>
    </w:rPr>
  </w:style>
  <w:style w:type="paragraph" w:customStyle="1" w:styleId="TableText">
    <w:name w:val="Table Text"/>
    <w:basedOn w:val="Normal"/>
    <w:link w:val="TableTextChar"/>
    <w:qFormat/>
    <w:rsid w:val="00DC25E1"/>
    <w:pPr>
      <w:spacing w:before="0" w:after="0" w:line="240" w:lineRule="auto"/>
      <w:contextualSpacing/>
    </w:pPr>
    <w:rPr>
      <w:rFonts w:eastAsia="Arial"/>
    </w:rPr>
  </w:style>
  <w:style w:type="character" w:customStyle="1" w:styleId="TableTextChar">
    <w:name w:val="Table Text Char"/>
    <w:basedOn w:val="DefaultParagraphFont"/>
    <w:link w:val="TableText"/>
    <w:rsid w:val="00DC25E1"/>
    <w:rPr>
      <w:rFonts w:ascii="Aptos" w:hAnsi="Aptos"/>
    </w:rPr>
  </w:style>
  <w:style w:type="paragraph" w:customStyle="1" w:styleId="LabelText">
    <w:name w:val="Label Text"/>
    <w:basedOn w:val="Normal"/>
    <w:link w:val="LabelTextChar"/>
    <w:qFormat/>
    <w:rsid w:val="00DC25E1"/>
    <w:pPr>
      <w:spacing w:before="0" w:after="0" w:line="240" w:lineRule="auto"/>
      <w:contextualSpacing/>
    </w:pPr>
  </w:style>
  <w:style w:type="character" w:customStyle="1" w:styleId="LabelTextChar">
    <w:name w:val="Label Text Char"/>
    <w:basedOn w:val="DefaultParagraphFont"/>
    <w:link w:val="LabelText"/>
    <w:rsid w:val="00DC25E1"/>
    <w:rPr>
      <w:rFonts w:ascii="Aptos" w:eastAsiaTheme="minorHAnsi" w:hAnsi="Aptos"/>
    </w:rPr>
  </w:style>
  <w:style w:type="paragraph" w:customStyle="1" w:styleId="SubtleNote">
    <w:name w:val="Subtle Note"/>
    <w:basedOn w:val="Normal"/>
    <w:link w:val="SubtleNoteChar"/>
    <w:qFormat/>
    <w:rsid w:val="00DC25E1"/>
    <w:pPr>
      <w:spacing w:before="0"/>
    </w:pPr>
    <w:rPr>
      <w:i/>
      <w:iCs/>
      <w:sz w:val="22"/>
      <w:szCs w:val="22"/>
    </w:rPr>
  </w:style>
  <w:style w:type="character" w:customStyle="1" w:styleId="SubtleNoteChar">
    <w:name w:val="Subtle Note Char"/>
    <w:basedOn w:val="DefaultParagraphFont"/>
    <w:link w:val="SubtleNote"/>
    <w:rsid w:val="00DC25E1"/>
    <w:rPr>
      <w:rFonts w:ascii="Aptos" w:eastAsiaTheme="minorHAnsi" w:hAnsi="Aptos"/>
      <w:i/>
      <w:iCs/>
      <w:sz w:val="22"/>
      <w:szCs w:val="22"/>
    </w:rPr>
  </w:style>
  <w:style w:type="paragraph" w:customStyle="1" w:styleId="FormHeaderStyle">
    <w:name w:val="Form Header Style"/>
    <w:basedOn w:val="Header"/>
    <w:qFormat/>
    <w:rsid w:val="00DC25E1"/>
  </w:style>
  <w:style w:type="paragraph" w:customStyle="1" w:styleId="FormFooterStyle">
    <w:name w:val="Form Footer Style"/>
    <w:basedOn w:val="Footer"/>
    <w:link w:val="FormFooterStyleChar"/>
    <w:qFormat/>
    <w:rsid w:val="00DC25E1"/>
    <w:rPr>
      <w:szCs w:val="14"/>
    </w:rPr>
  </w:style>
  <w:style w:type="character" w:customStyle="1" w:styleId="FormFooterStyleChar">
    <w:name w:val="Form Footer Style Char"/>
    <w:basedOn w:val="FooterChar"/>
    <w:link w:val="FormFooterStyle"/>
    <w:rsid w:val="00DC25E1"/>
    <w:rPr>
      <w:rFonts w:ascii="Aptos" w:eastAsiaTheme="minorHAnsi" w:hAnsi="Aptos"/>
      <w:sz w:val="16"/>
      <w:szCs w:val="14"/>
    </w:rPr>
  </w:style>
  <w:style w:type="character" w:styleId="CommentReference">
    <w:name w:val="annotation reference"/>
    <w:basedOn w:val="DefaultParagraphFont"/>
    <w:uiPriority w:val="99"/>
    <w:semiHidden/>
    <w:unhideWhenUsed/>
    <w:rsid w:val="008607D0"/>
    <w:rPr>
      <w:sz w:val="16"/>
      <w:szCs w:val="16"/>
    </w:rPr>
  </w:style>
  <w:style w:type="paragraph" w:styleId="CommentText">
    <w:name w:val="annotation text"/>
    <w:basedOn w:val="Normal"/>
    <w:link w:val="CommentTextChar"/>
    <w:uiPriority w:val="99"/>
    <w:unhideWhenUsed/>
    <w:rsid w:val="008607D0"/>
    <w:pPr>
      <w:spacing w:line="240" w:lineRule="auto"/>
    </w:pPr>
    <w:rPr>
      <w:sz w:val="20"/>
      <w:szCs w:val="20"/>
    </w:rPr>
  </w:style>
  <w:style w:type="character" w:customStyle="1" w:styleId="CommentTextChar">
    <w:name w:val="Comment Text Char"/>
    <w:basedOn w:val="DefaultParagraphFont"/>
    <w:link w:val="CommentText"/>
    <w:uiPriority w:val="99"/>
    <w:rsid w:val="008607D0"/>
    <w:rPr>
      <w:rFonts w:eastAsiaTheme="minorHAnsi"/>
      <w:sz w:val="20"/>
      <w:szCs w:val="20"/>
    </w:rPr>
  </w:style>
  <w:style w:type="table" w:styleId="TableGrid">
    <w:name w:val="Table Grid"/>
    <w:basedOn w:val="TableNormal"/>
    <w:uiPriority w:val="39"/>
    <w:rsid w:val="008607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607D0"/>
    <w:rPr>
      <w:color w:val="2B579A"/>
      <w:shd w:val="clear" w:color="auto" w:fill="E1DFDD"/>
    </w:rPr>
  </w:style>
  <w:style w:type="table" w:styleId="TableGridLight">
    <w:name w:val="Grid Table Light"/>
    <w:basedOn w:val="TableNormal"/>
    <w:uiPriority w:val="40"/>
    <w:rsid w:val="008607D0"/>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6111D6"/>
    <w:rPr>
      <w:b/>
      <w:bCs/>
    </w:rPr>
  </w:style>
  <w:style w:type="character" w:customStyle="1" w:styleId="CommentSubjectChar">
    <w:name w:val="Comment Subject Char"/>
    <w:basedOn w:val="CommentTextChar"/>
    <w:link w:val="CommentSubject"/>
    <w:uiPriority w:val="99"/>
    <w:semiHidden/>
    <w:rsid w:val="006111D6"/>
    <w:rPr>
      <w:rFonts w:eastAsiaTheme="minorHAnsi"/>
      <w:b/>
      <w:bCs/>
      <w:sz w:val="20"/>
      <w:szCs w:val="20"/>
    </w:rPr>
  </w:style>
  <w:style w:type="table" w:customStyle="1" w:styleId="JuanitaTableDesign">
    <w:name w:val="Juanita Table Design"/>
    <w:basedOn w:val="TableNormal"/>
    <w:uiPriority w:val="99"/>
    <w:rsid w:val="00DC25E1"/>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3F88"/>
      </w:tcPr>
    </w:tblStylePr>
  </w:style>
  <w:style w:type="paragraph" w:styleId="NoSpacing">
    <w:name w:val="No Spacing"/>
    <w:basedOn w:val="Normal"/>
    <w:uiPriority w:val="1"/>
    <w:qFormat/>
    <w:rsid w:val="00DC25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gonzalez\Documents\01%20-%20Test%20Bench\DRIVE%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D4255D7B8E2E4082DA6B91DFAF6C5F" ma:contentTypeVersion="1" ma:contentTypeDescription="Create a new document." ma:contentTypeScope="" ma:versionID="e6d1d9fd60a048b83e6d5c45ef78a424">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0034D-DA1B-4F8D-9476-40FB71E4C685}">
  <ds:schemaRefs>
    <ds:schemaRef ds:uri="http://schemas.microsoft.com/office/2006/metadata/properties"/>
    <ds:schemaRef ds:uri="http://schemas.microsoft.com/office/infopath/2007/PartnerControls"/>
    <ds:schemaRef ds:uri="9ac3c7d8-cad7-4022-b49e-d4641ee7e228"/>
    <ds:schemaRef ds:uri="http://schemas.microsoft.com/sharepoint/v3/fields"/>
  </ds:schemaRefs>
</ds:datastoreItem>
</file>

<file path=customXml/itemProps2.xml><?xml version="1.0" encoding="utf-8"?>
<ds:datastoreItem xmlns:ds="http://schemas.openxmlformats.org/officeDocument/2006/customXml" ds:itemID="{ED24DAA6-B751-47C6-B0C6-616C704706D3}">
  <ds:schemaRefs>
    <ds:schemaRef ds:uri="http://schemas.openxmlformats.org/officeDocument/2006/bibliography"/>
  </ds:schemaRefs>
</ds:datastoreItem>
</file>

<file path=customXml/itemProps3.xml><?xml version="1.0" encoding="utf-8"?>
<ds:datastoreItem xmlns:ds="http://schemas.openxmlformats.org/officeDocument/2006/customXml" ds:itemID="{9C516327-9C95-4B49-B4C7-E04496AB851C}">
  <ds:schemaRefs>
    <ds:schemaRef ds:uri="http://schemas.microsoft.com/sharepoint/v3/contenttype/forms"/>
  </ds:schemaRefs>
</ds:datastoreItem>
</file>

<file path=customXml/itemProps4.xml><?xml version="1.0" encoding="utf-8"?>
<ds:datastoreItem xmlns:ds="http://schemas.openxmlformats.org/officeDocument/2006/customXml" ds:itemID="{951D1855-1B9C-4FF0-994D-47B74E9F0AC1}"/>
</file>

<file path=docProps/app.xml><?xml version="1.0" encoding="utf-8"?>
<Properties xmlns="http://schemas.openxmlformats.org/officeDocument/2006/extended-properties" xmlns:vt="http://schemas.openxmlformats.org/officeDocument/2006/docPropsVTypes">
  <Template>DRIVE Form Template.dotx</Template>
  <TotalTime>107</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BEH-FRM-604.SAW</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BEH-FRM-604.SAW</dc:title>
  <dc:subject/>
  <dc:creator>Gonzalez, Juan C</dc:creator>
  <cp:keywords/>
  <dc:description>Split SBE Affidavit</dc:description>
  <cp:lastModifiedBy>Juan Gonzalez</cp:lastModifiedBy>
  <cp:revision>84</cp:revision>
  <cp:lastPrinted>2026-02-20T16:25:00Z</cp:lastPrinted>
  <dcterms:created xsi:type="dcterms:W3CDTF">2026-02-13T16:07:00Z</dcterms:created>
  <dcterms:modified xsi:type="dcterms:W3CDTF">2026-02-23T01:00:00Z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0x01010006D4255D7B8E2E4082DA6B91DFAF6C5F</vt:lpwstr>
  </property>
  <property fmtid="{D5CDD505-2E9C-101B-9397-08002B2CF9AE}" pid="3" name="Final">
    <vt:bool>false</vt:bool>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