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800" w:type="dxa"/>
        <w:jc w:val="center"/>
        <w:tblLayout w:type="fixed"/>
        <w:tblLook w:val="04A0" w:firstRow="1" w:lastRow="0" w:firstColumn="1" w:lastColumn="0" w:noHBand="0" w:noVBand="1"/>
      </w:tblPr>
      <w:tblGrid>
        <w:gridCol w:w="2245"/>
        <w:gridCol w:w="3690"/>
        <w:gridCol w:w="1710"/>
        <w:gridCol w:w="3155"/>
      </w:tblGrid>
      <w:tr w:rsidR="00DC25E1" w14:paraId="7F12E8CF" w14:textId="77777777" w:rsidTr="008D1932">
        <w:trPr>
          <w:jc w:val="center"/>
        </w:trPr>
        <w:tc>
          <w:tcPr>
            <w:tcW w:w="2245" w:type="dxa"/>
          </w:tcPr>
          <w:p w14:paraId="1B051971" w14:textId="77777777" w:rsidR="00DC25E1" w:rsidRDefault="00DC25E1" w:rsidP="00061654">
            <w:pPr>
              <w:pStyle w:val="LabelText"/>
            </w:pPr>
            <w:r>
              <w:t>Solicitation Name:</w:t>
            </w:r>
          </w:p>
        </w:tc>
        <w:tc>
          <w:tcPr>
            <w:tcW w:w="3690" w:type="dxa"/>
          </w:tcPr>
          <w:p w14:paraId="2DADB175" w14:textId="570B3459" w:rsidR="00DC25E1" w:rsidRDefault="00E60ADA" w:rsidP="00061654">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7B7DB230" w14:textId="77777777" w:rsidR="00DC25E1" w:rsidRDefault="00DC25E1" w:rsidP="00061654">
            <w:pPr>
              <w:pStyle w:val="LabelText"/>
            </w:pPr>
            <w:r>
              <w:t>Solicitation #:</w:t>
            </w:r>
          </w:p>
        </w:tc>
        <w:tc>
          <w:tcPr>
            <w:tcW w:w="3155" w:type="dxa"/>
          </w:tcPr>
          <w:p w14:paraId="2029CFBA" w14:textId="4F95DE47" w:rsidR="00DC25E1" w:rsidRDefault="005B2DD1" w:rsidP="00061654">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738EDF" w14:textId="063E76FE" w:rsidR="00EF1B23" w:rsidRDefault="00EF1B23" w:rsidP="00DC25E1">
      <w:pPr>
        <w:pStyle w:val="Heading1"/>
      </w:pPr>
      <w:r w:rsidRPr="00837427">
        <w:t>Prime Vendor Information</w:t>
      </w:r>
    </w:p>
    <w:tbl>
      <w:tblPr>
        <w:tblStyle w:val="TableGridLight"/>
        <w:tblW w:w="10800" w:type="dxa"/>
        <w:tblLayout w:type="fixed"/>
        <w:tblLook w:val="04A0" w:firstRow="1" w:lastRow="0" w:firstColumn="1" w:lastColumn="0" w:noHBand="0" w:noVBand="1"/>
      </w:tblPr>
      <w:tblGrid>
        <w:gridCol w:w="1525"/>
        <w:gridCol w:w="1175"/>
        <w:gridCol w:w="1525"/>
        <w:gridCol w:w="1175"/>
        <w:gridCol w:w="985"/>
        <w:gridCol w:w="1260"/>
        <w:gridCol w:w="3155"/>
      </w:tblGrid>
      <w:tr w:rsidR="00F11CD0" w14:paraId="359F361C" w14:textId="77777777">
        <w:tc>
          <w:tcPr>
            <w:tcW w:w="5400" w:type="dxa"/>
            <w:gridSpan w:val="4"/>
          </w:tcPr>
          <w:p w14:paraId="6B81FC2B" w14:textId="77777777" w:rsidR="00F11CD0" w:rsidRPr="00FA6BBD" w:rsidRDefault="00F11CD0">
            <w:pPr>
              <w:pStyle w:val="LabelText"/>
            </w:pPr>
            <w:r w:rsidRPr="00FA6BBD">
              <w:t>Prime Vendor Legal Business Name:</w:t>
            </w:r>
          </w:p>
        </w:tc>
        <w:tc>
          <w:tcPr>
            <w:tcW w:w="5400" w:type="dxa"/>
            <w:gridSpan w:val="3"/>
          </w:tcPr>
          <w:p w14:paraId="74B3ED30" w14:textId="437D1B64"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705E6322" w14:textId="77777777">
        <w:tc>
          <w:tcPr>
            <w:tcW w:w="5400" w:type="dxa"/>
            <w:gridSpan w:val="4"/>
          </w:tcPr>
          <w:p w14:paraId="37EBAAC3" w14:textId="77777777" w:rsidR="00F11CD0" w:rsidRPr="00FA6BBD" w:rsidRDefault="00F11CD0">
            <w:pPr>
              <w:pStyle w:val="LabelText"/>
            </w:pPr>
            <w:r w:rsidRPr="00FA6BBD">
              <w:t>Headquarters (HQ) Address</w:t>
            </w:r>
            <w:r>
              <w:t>:</w:t>
            </w:r>
          </w:p>
        </w:tc>
        <w:tc>
          <w:tcPr>
            <w:tcW w:w="5400" w:type="dxa"/>
            <w:gridSpan w:val="3"/>
          </w:tcPr>
          <w:p w14:paraId="6702C577" w14:textId="31909DC0"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628959F2" w14:textId="77777777">
        <w:tc>
          <w:tcPr>
            <w:tcW w:w="1525" w:type="dxa"/>
          </w:tcPr>
          <w:p w14:paraId="700E07AF" w14:textId="77777777" w:rsidR="00F11CD0" w:rsidRDefault="00F11CD0">
            <w:pPr>
              <w:pStyle w:val="LabelText"/>
            </w:pPr>
            <w:r w:rsidRPr="00FA6BBD">
              <w:t>City</w:t>
            </w:r>
            <w:r>
              <w:t>:</w:t>
            </w:r>
          </w:p>
        </w:tc>
        <w:tc>
          <w:tcPr>
            <w:tcW w:w="2700" w:type="dxa"/>
            <w:gridSpan w:val="2"/>
          </w:tcPr>
          <w:p w14:paraId="6549B9FC" w14:textId="1400A119"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5870EAA9" w14:textId="77777777" w:rsidR="00F11CD0" w:rsidRDefault="00F11CD0">
            <w:pPr>
              <w:pStyle w:val="LabelText"/>
            </w:pPr>
            <w:r>
              <w:t>State:</w:t>
            </w:r>
          </w:p>
        </w:tc>
        <w:tc>
          <w:tcPr>
            <w:tcW w:w="985" w:type="dxa"/>
          </w:tcPr>
          <w:p w14:paraId="7EE747BB" w14:textId="77310775"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9B7D82F" w14:textId="77777777" w:rsidR="00F11CD0" w:rsidRDefault="00F11CD0">
            <w:pPr>
              <w:pStyle w:val="LabelText"/>
            </w:pPr>
            <w:r>
              <w:t>County:</w:t>
            </w:r>
          </w:p>
        </w:tc>
        <w:tc>
          <w:tcPr>
            <w:tcW w:w="3155" w:type="dxa"/>
          </w:tcPr>
          <w:p w14:paraId="6CED314D" w14:textId="2EF8095E"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7F15AEFA" w14:textId="77777777">
        <w:tc>
          <w:tcPr>
            <w:tcW w:w="5400" w:type="dxa"/>
            <w:gridSpan w:val="4"/>
          </w:tcPr>
          <w:p w14:paraId="4A4C863C" w14:textId="77777777" w:rsidR="00F11CD0" w:rsidRPr="00FA6BBD" w:rsidRDefault="00F11CD0">
            <w:pPr>
              <w:pStyle w:val="LabelText"/>
            </w:pPr>
            <w:r w:rsidRPr="00FA6BBD">
              <w:t>Local Office Address (if different than HQ):</w:t>
            </w:r>
          </w:p>
        </w:tc>
        <w:tc>
          <w:tcPr>
            <w:tcW w:w="5400" w:type="dxa"/>
            <w:gridSpan w:val="3"/>
          </w:tcPr>
          <w:p w14:paraId="74C68628" w14:textId="284171F3"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06F77AF4" w14:textId="77777777">
        <w:tc>
          <w:tcPr>
            <w:tcW w:w="1525" w:type="dxa"/>
          </w:tcPr>
          <w:p w14:paraId="7DE6B629" w14:textId="77777777" w:rsidR="00F11CD0" w:rsidRPr="00FA6BBD" w:rsidRDefault="00F11CD0">
            <w:pPr>
              <w:pStyle w:val="LabelText"/>
            </w:pPr>
            <w:r w:rsidRPr="00FA6BBD">
              <w:t>City</w:t>
            </w:r>
            <w:r>
              <w:t>:</w:t>
            </w:r>
          </w:p>
        </w:tc>
        <w:tc>
          <w:tcPr>
            <w:tcW w:w="2700" w:type="dxa"/>
            <w:gridSpan w:val="2"/>
          </w:tcPr>
          <w:p w14:paraId="16E74127" w14:textId="7C8C2A58" w:rsidR="00F11CD0" w:rsidRPr="00FA6BBD"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40BB2B31" w14:textId="77777777" w:rsidR="00F11CD0" w:rsidRPr="00FA6BBD" w:rsidRDefault="00F11CD0">
            <w:pPr>
              <w:pStyle w:val="LabelText"/>
            </w:pPr>
            <w:r>
              <w:t>State:</w:t>
            </w:r>
          </w:p>
        </w:tc>
        <w:tc>
          <w:tcPr>
            <w:tcW w:w="985" w:type="dxa"/>
          </w:tcPr>
          <w:p w14:paraId="6774CF37" w14:textId="71BD340B"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73E57B6" w14:textId="77777777" w:rsidR="00F11CD0" w:rsidRDefault="00F11CD0">
            <w:pPr>
              <w:pStyle w:val="LabelText"/>
            </w:pPr>
            <w:r>
              <w:t>County:</w:t>
            </w:r>
          </w:p>
        </w:tc>
        <w:tc>
          <w:tcPr>
            <w:tcW w:w="3155" w:type="dxa"/>
          </w:tcPr>
          <w:p w14:paraId="7DB795B7" w14:textId="02826FC1"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10B0CF38" w14:textId="77777777">
        <w:tc>
          <w:tcPr>
            <w:tcW w:w="2700" w:type="dxa"/>
            <w:gridSpan w:val="2"/>
          </w:tcPr>
          <w:p w14:paraId="5F34A4A7" w14:textId="77777777" w:rsidR="00F11CD0" w:rsidRPr="00FA6BBD" w:rsidRDefault="00F11CD0">
            <w:pPr>
              <w:pStyle w:val="LabelText"/>
            </w:pPr>
            <w:r w:rsidRPr="00FA6BBD">
              <w:t>Primary Contact Name</w:t>
            </w:r>
            <w:r>
              <w:t>:</w:t>
            </w:r>
          </w:p>
        </w:tc>
        <w:tc>
          <w:tcPr>
            <w:tcW w:w="8100" w:type="dxa"/>
            <w:gridSpan w:val="5"/>
          </w:tcPr>
          <w:p w14:paraId="019D757C" w14:textId="6105E600"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24E4E6D1" w14:textId="77777777">
        <w:tc>
          <w:tcPr>
            <w:tcW w:w="1525" w:type="dxa"/>
          </w:tcPr>
          <w:p w14:paraId="6A0A6186" w14:textId="77777777" w:rsidR="00F11CD0" w:rsidRPr="00FA6BBD" w:rsidRDefault="00F11CD0">
            <w:pPr>
              <w:pStyle w:val="LabelText"/>
            </w:pPr>
            <w:r>
              <w:t>Title:</w:t>
            </w:r>
          </w:p>
        </w:tc>
        <w:tc>
          <w:tcPr>
            <w:tcW w:w="9275" w:type="dxa"/>
            <w:gridSpan w:val="6"/>
          </w:tcPr>
          <w:p w14:paraId="2B4C3047" w14:textId="3A557242"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30B1ED77" w14:textId="77777777">
        <w:tc>
          <w:tcPr>
            <w:tcW w:w="1525" w:type="dxa"/>
          </w:tcPr>
          <w:p w14:paraId="7C779D4A" w14:textId="77777777" w:rsidR="00F11CD0" w:rsidRPr="00FA6BBD" w:rsidRDefault="00F11CD0">
            <w:pPr>
              <w:pStyle w:val="LabelText"/>
            </w:pPr>
            <w:r w:rsidRPr="00FA6BBD">
              <w:t>Email:</w:t>
            </w:r>
          </w:p>
        </w:tc>
        <w:tc>
          <w:tcPr>
            <w:tcW w:w="9275" w:type="dxa"/>
            <w:gridSpan w:val="6"/>
          </w:tcPr>
          <w:p w14:paraId="13DA1706" w14:textId="7B0D19CD"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1CD0" w14:paraId="1AA42F6B" w14:textId="77777777">
        <w:tc>
          <w:tcPr>
            <w:tcW w:w="1525" w:type="dxa"/>
          </w:tcPr>
          <w:p w14:paraId="34EFAF1F" w14:textId="77777777" w:rsidR="00F11CD0" w:rsidRPr="00FA6BBD" w:rsidRDefault="00F11CD0">
            <w:pPr>
              <w:pStyle w:val="LabelText"/>
            </w:pPr>
            <w:r w:rsidRPr="00FA6BBD">
              <w:t>Phone:</w:t>
            </w:r>
          </w:p>
        </w:tc>
        <w:tc>
          <w:tcPr>
            <w:tcW w:w="9275" w:type="dxa"/>
            <w:gridSpan w:val="6"/>
          </w:tcPr>
          <w:p w14:paraId="6A1DF746" w14:textId="40A3C6C8" w:rsidR="00F11CD0" w:rsidRDefault="005B2DD1">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35F6E" w14:textId="77777777" w:rsidR="008607D0" w:rsidRPr="008203F2" w:rsidRDefault="008607D0" w:rsidP="00DC25E1">
      <w:pPr>
        <w:pStyle w:val="Heading1"/>
      </w:pPr>
      <w:r>
        <w:t xml:space="preserve">Local </w:t>
      </w:r>
      <w:r w:rsidRPr="002C6D3D">
        <w:t>Participation</w:t>
      </w:r>
      <w:r>
        <w:t xml:space="preserve"> &amp; Workforce Impact</w:t>
      </w:r>
    </w:p>
    <w:p w14:paraId="5880D8B9" w14:textId="32901FFC" w:rsidR="008607D0" w:rsidRPr="008203F2" w:rsidRDefault="008607D0" w:rsidP="008607D0">
      <w:pPr>
        <w:jc w:val="both"/>
      </w:pPr>
      <w:r w:rsidRPr="008203F2">
        <w:t>The City reports vendor location and workforce residency to City Council for all procurement actions, including competitive solicitations, change orders, supplemental agreements, I</w:t>
      </w:r>
      <w:r w:rsidR="00F33E2A">
        <w:t xml:space="preserve">nter </w:t>
      </w:r>
      <w:r w:rsidRPr="008203F2">
        <w:t>L</w:t>
      </w:r>
      <w:r w:rsidR="00F33E2A">
        <w:t xml:space="preserve">ocal </w:t>
      </w:r>
      <w:r w:rsidRPr="008203F2">
        <w:t>A</w:t>
      </w:r>
      <w:r w:rsidR="00F33E2A">
        <w:t>greement</w:t>
      </w:r>
      <w:r w:rsidRPr="008203F2">
        <w:t>s</w:t>
      </w:r>
      <w:r w:rsidR="00F33E2A">
        <w:t xml:space="preserve"> (ILA)</w:t>
      </w:r>
      <w:r w:rsidRPr="008203F2">
        <w:t>, C</w:t>
      </w:r>
      <w:r w:rsidR="00032EAA">
        <w:t>ooperative (</w:t>
      </w:r>
      <w:r w:rsidRPr="008203F2">
        <w:t>COOP</w:t>
      </w:r>
      <w:r w:rsidR="00032EAA">
        <w:t>)</w:t>
      </w:r>
      <w:r w:rsidRPr="008203F2">
        <w:t xml:space="preserve"> purchases, and sole source agreements.</w:t>
      </w:r>
    </w:p>
    <w:p w14:paraId="797A0591" w14:textId="77777777" w:rsidR="008607D0" w:rsidRPr="008203F2" w:rsidRDefault="008607D0" w:rsidP="008607D0">
      <w:pPr>
        <w:pStyle w:val="Heading1"/>
      </w:pPr>
      <w:r w:rsidRPr="008203F2">
        <w:t xml:space="preserve">Required Totals </w:t>
      </w:r>
      <w:r>
        <w:t>&amp;</w:t>
      </w:r>
      <w:r w:rsidRPr="008203F2">
        <w:t xml:space="preserve"> Local Workforce Residency</w:t>
      </w:r>
    </w:p>
    <w:p w14:paraId="59347B8B" w14:textId="33186DA0" w:rsidR="008607D0" w:rsidRDefault="008607D0" w:rsidP="008607D0">
      <w:pPr>
        <w:pStyle w:val="SubtleNote"/>
      </w:pPr>
      <w:r w:rsidRPr="008203F2">
        <w:t xml:space="preserve">(Vendors enter totals; </w:t>
      </w:r>
      <w:r w:rsidR="00837427">
        <w:t>Staff calculates percentage</w:t>
      </w:r>
      <w:r w:rsidRPr="008203F2">
        <w:t>)</w:t>
      </w:r>
    </w:p>
    <w:tbl>
      <w:tblPr>
        <w:tblStyle w:val="TableGridLight"/>
        <w:tblW w:w="10800" w:type="dxa"/>
        <w:tblLayout w:type="fixed"/>
        <w:tblLook w:val="04A0" w:firstRow="1" w:lastRow="0" w:firstColumn="1" w:lastColumn="0" w:noHBand="0" w:noVBand="1"/>
      </w:tblPr>
      <w:tblGrid>
        <w:gridCol w:w="6205"/>
        <w:gridCol w:w="4595"/>
      </w:tblGrid>
      <w:tr w:rsidR="008607D0" w14:paraId="1738DCAF" w14:textId="77777777" w:rsidTr="00A45730">
        <w:tc>
          <w:tcPr>
            <w:tcW w:w="6205" w:type="dxa"/>
          </w:tcPr>
          <w:p w14:paraId="4D7464AD" w14:textId="77777777" w:rsidR="008607D0" w:rsidRDefault="008607D0">
            <w:pPr>
              <w:pStyle w:val="LabelText"/>
            </w:pPr>
            <w:r>
              <w:t>Total Employees (Company-wide):</w:t>
            </w:r>
          </w:p>
        </w:tc>
        <w:tc>
          <w:tcPr>
            <w:tcW w:w="4595" w:type="dxa"/>
          </w:tcPr>
          <w:p w14:paraId="0547313E" w14:textId="159C544E" w:rsidR="008607D0"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07D0" w14:paraId="043B2288" w14:textId="77777777" w:rsidTr="00A45730">
        <w:tc>
          <w:tcPr>
            <w:tcW w:w="6205" w:type="dxa"/>
          </w:tcPr>
          <w:p w14:paraId="7B76F226" w14:textId="77777777" w:rsidR="008607D0" w:rsidRDefault="008607D0">
            <w:pPr>
              <w:pStyle w:val="LabelText"/>
            </w:pPr>
            <w:r>
              <w:t>Employee Residing in the City of Dallas:</w:t>
            </w:r>
          </w:p>
        </w:tc>
        <w:tc>
          <w:tcPr>
            <w:tcW w:w="4595" w:type="dxa"/>
          </w:tcPr>
          <w:p w14:paraId="1D348E13" w14:textId="295AF740" w:rsidR="008607D0"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5F1C" w14:paraId="06BC4FFB" w14:textId="77777777" w:rsidTr="00A45730">
        <w:trPr>
          <w:trHeight w:val="596"/>
        </w:trPr>
        <w:tc>
          <w:tcPr>
            <w:tcW w:w="6205" w:type="dxa"/>
          </w:tcPr>
          <w:p w14:paraId="7F928E06" w14:textId="77777777" w:rsidR="007A5F1C" w:rsidRDefault="007A5F1C">
            <w:pPr>
              <w:pStyle w:val="LabelText"/>
            </w:pPr>
            <w:r>
              <w:t>Percentage of Employees Residing in the City of Dallas:</w:t>
            </w:r>
          </w:p>
          <w:p w14:paraId="6BA874A6" w14:textId="345F6707" w:rsidR="007A5F1C" w:rsidRDefault="007A5F1C">
            <w:pPr>
              <w:pStyle w:val="LabelText"/>
            </w:pPr>
            <w:r w:rsidRPr="008203F2">
              <w:t xml:space="preserve">= (Dallas Employees ÷ Total Employees) × 100 </w:t>
            </w:r>
          </w:p>
        </w:tc>
        <w:tc>
          <w:tcPr>
            <w:tcW w:w="4595" w:type="dxa"/>
          </w:tcPr>
          <w:p w14:paraId="388FFBD1" w14:textId="598CAA2B" w:rsidR="007A5F1C" w:rsidRPr="00A45730" w:rsidRDefault="00A45730">
            <w:pPr>
              <w:pStyle w:val="LabelText"/>
              <w:rPr>
                <w:b/>
              </w:rPr>
            </w:pPr>
            <w:r w:rsidRPr="00A45730">
              <w:rPr>
                <w:b/>
                <w:bCs/>
              </w:rPr>
              <w:t>BEH ONLY</w:t>
            </w:r>
          </w:p>
        </w:tc>
      </w:tr>
    </w:tbl>
    <w:p w14:paraId="66DEE9CF" w14:textId="252746B8" w:rsidR="00DD70E1" w:rsidRPr="008203F2" w:rsidRDefault="00DD70E1" w:rsidP="00C27D7D">
      <w:pPr>
        <w:pStyle w:val="Heading1"/>
        <w:spacing w:before="120"/>
      </w:pPr>
      <w:r w:rsidRPr="00DD70E1">
        <w:t xml:space="preserve"> </w:t>
      </w:r>
      <w:r w:rsidR="00DC7A22">
        <w:t xml:space="preserve">Certification of </w:t>
      </w:r>
      <w:r w:rsidR="00F00E95">
        <w:t xml:space="preserve">Local Participation Information &amp; </w:t>
      </w:r>
      <w:r w:rsidR="00DC7A22">
        <w:t>Workforce</w:t>
      </w:r>
    </w:p>
    <w:p w14:paraId="10BC993F" w14:textId="061D3EF8" w:rsidR="00DD70E1" w:rsidRDefault="0051170D" w:rsidP="006A5B0A">
      <w:r w:rsidRPr="0051170D">
        <w:t xml:space="preserve">By signing below, I certify that the information provided in this Local Participation &amp; Workforce </w:t>
      </w:r>
      <w:r w:rsidR="00E322C9" w:rsidRPr="00E322C9">
        <w:t>Impact</w:t>
      </w:r>
      <w:r w:rsidRPr="0051170D">
        <w:t xml:space="preserve"> form is </w:t>
      </w:r>
      <w:r w:rsidR="00E322C9" w:rsidRPr="00E322C9">
        <w:t>accurate</w:t>
      </w:r>
      <w:r w:rsidRPr="0051170D">
        <w:t xml:space="preserve"> and complete to the best of my knowledge. </w:t>
      </w:r>
      <w:r w:rsidR="00E322C9" w:rsidRPr="00E322C9">
        <w:t>I understand that the City of Dallas may verify the information provided, including workforce totals and residency data, and may request supporting documentation as part of reporting, evaluation, or compliance review. Submission of false, misleading, or materially incomplete information may result in disqualification, scoring adjustments, or other actions permitted under City policy.</w:t>
      </w:r>
    </w:p>
    <w:tbl>
      <w:tblPr>
        <w:tblStyle w:val="TableGridLight"/>
        <w:tblW w:w="10800" w:type="dxa"/>
        <w:jc w:val="center"/>
        <w:tblLayout w:type="fixed"/>
        <w:tblLook w:val="04A0" w:firstRow="1" w:lastRow="0" w:firstColumn="1" w:lastColumn="0" w:noHBand="0" w:noVBand="1"/>
      </w:tblPr>
      <w:tblGrid>
        <w:gridCol w:w="2245"/>
        <w:gridCol w:w="8555"/>
      </w:tblGrid>
      <w:tr w:rsidR="00DD70E1" w14:paraId="629E492D" w14:textId="77777777" w:rsidTr="00F63BAF">
        <w:trPr>
          <w:trHeight w:val="720"/>
          <w:jc w:val="center"/>
        </w:trPr>
        <w:tc>
          <w:tcPr>
            <w:tcW w:w="2245" w:type="dxa"/>
          </w:tcPr>
          <w:p w14:paraId="2E4FC0B5" w14:textId="68DC1FBF" w:rsidR="00DD70E1" w:rsidRDefault="00DD70E1">
            <w:pPr>
              <w:pStyle w:val="LabelText"/>
            </w:pPr>
            <w:r>
              <w:t>Office</w:t>
            </w:r>
            <w:r w:rsidR="00577DF1">
              <w:t>r</w:t>
            </w:r>
            <w:r>
              <w:t xml:space="preserve"> Signature:</w:t>
            </w:r>
          </w:p>
        </w:tc>
        <w:tc>
          <w:tcPr>
            <w:tcW w:w="8555" w:type="dxa"/>
          </w:tcPr>
          <w:p w14:paraId="44A0A9C8" w14:textId="77777777" w:rsidR="00DD70E1" w:rsidRDefault="00DD70E1">
            <w:pPr>
              <w:pStyle w:val="LabelText"/>
            </w:pPr>
          </w:p>
        </w:tc>
      </w:tr>
      <w:tr w:rsidR="00DD70E1" w14:paraId="1AA67903" w14:textId="77777777" w:rsidTr="00F63BAF">
        <w:trPr>
          <w:jc w:val="center"/>
        </w:trPr>
        <w:tc>
          <w:tcPr>
            <w:tcW w:w="2245" w:type="dxa"/>
          </w:tcPr>
          <w:p w14:paraId="6D6A3649" w14:textId="77777777" w:rsidR="00DD70E1" w:rsidRDefault="00DD70E1">
            <w:pPr>
              <w:pStyle w:val="LabelText"/>
            </w:pPr>
            <w:r>
              <w:t>Printed Name:</w:t>
            </w:r>
          </w:p>
        </w:tc>
        <w:tc>
          <w:tcPr>
            <w:tcW w:w="8555" w:type="dxa"/>
          </w:tcPr>
          <w:p w14:paraId="1EB180CA" w14:textId="21CC0D98"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0E1" w14:paraId="5DC61860" w14:textId="77777777" w:rsidTr="00F63BAF">
        <w:trPr>
          <w:jc w:val="center"/>
        </w:trPr>
        <w:tc>
          <w:tcPr>
            <w:tcW w:w="2245" w:type="dxa"/>
          </w:tcPr>
          <w:p w14:paraId="7F7D2155" w14:textId="77777777" w:rsidR="00DD70E1" w:rsidRDefault="00DD70E1">
            <w:pPr>
              <w:pStyle w:val="LabelText"/>
            </w:pPr>
            <w:r>
              <w:t>Title:</w:t>
            </w:r>
          </w:p>
        </w:tc>
        <w:tc>
          <w:tcPr>
            <w:tcW w:w="8555" w:type="dxa"/>
          </w:tcPr>
          <w:p w14:paraId="7E74B163" w14:textId="2C3254AA"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70E1" w14:paraId="0A4FD023" w14:textId="77777777" w:rsidTr="00F63BAF">
        <w:trPr>
          <w:jc w:val="center"/>
        </w:trPr>
        <w:tc>
          <w:tcPr>
            <w:tcW w:w="2245" w:type="dxa"/>
          </w:tcPr>
          <w:p w14:paraId="13A20CFE" w14:textId="77777777" w:rsidR="00DD70E1" w:rsidRDefault="00DD70E1">
            <w:pPr>
              <w:pStyle w:val="LabelText"/>
            </w:pPr>
            <w:r>
              <w:t>Date:</w:t>
            </w:r>
          </w:p>
        </w:tc>
        <w:tc>
          <w:tcPr>
            <w:tcW w:w="8555" w:type="dxa"/>
          </w:tcPr>
          <w:p w14:paraId="4AD93840" w14:textId="21E6CC6F" w:rsidR="00DD70E1" w:rsidRDefault="00B95058">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D864A4" w14:textId="1959549B" w:rsidR="0071501E" w:rsidRDefault="0071501E" w:rsidP="00C27D7D">
      <w:pPr>
        <w:tabs>
          <w:tab w:val="left" w:pos="4140"/>
        </w:tabs>
        <w:spacing w:after="0"/>
      </w:pPr>
    </w:p>
    <w:p w14:paraId="65759CFA" w14:textId="77777777" w:rsidR="00B577CB" w:rsidRPr="00B577CB" w:rsidRDefault="00B577CB" w:rsidP="00B577CB"/>
    <w:p w14:paraId="580F9733" w14:textId="69286CD8" w:rsidR="00B577CB" w:rsidRPr="00B577CB" w:rsidRDefault="00B577CB" w:rsidP="00B577CB">
      <w:pPr>
        <w:tabs>
          <w:tab w:val="left" w:pos="6045"/>
        </w:tabs>
      </w:pPr>
      <w:r>
        <w:tab/>
      </w:r>
    </w:p>
    <w:sectPr w:rsidR="00B577CB" w:rsidRPr="00B577CB" w:rsidSect="00196859">
      <w:headerReference w:type="default" r:id="rId10"/>
      <w:footerReference w:type="default" r:id="rId11"/>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AFCA" w14:textId="77777777" w:rsidR="002C0F10" w:rsidRDefault="002C0F10" w:rsidP="007420E4">
      <w:pPr>
        <w:spacing w:after="0"/>
      </w:pPr>
      <w:r>
        <w:separator/>
      </w:r>
    </w:p>
  </w:endnote>
  <w:endnote w:type="continuationSeparator" w:id="0">
    <w:p w14:paraId="7923733C" w14:textId="77777777" w:rsidR="002C0F10" w:rsidRDefault="002C0F10" w:rsidP="007420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201A" w14:textId="6CA47305" w:rsidR="00367A9D" w:rsidRPr="00126198" w:rsidRDefault="00A44491" w:rsidP="003A390A">
    <w:pPr>
      <w:pStyle w:val="FormFooterStyle"/>
    </w:pPr>
    <w:sdt>
      <w:sdtPr>
        <w:id w:val="1674383787"/>
      </w:sdtPr>
      <w:sdtEndPr/>
      <w:sdtContent>
        <w:r w:rsidR="0024105E" w:rsidRPr="0024105E">
          <w:t>BEH-FRM-604.SAW</w:t>
        </w:r>
      </w:sdtContent>
    </w:sdt>
    <w:r w:rsidR="00126198">
      <w:tab/>
    </w:r>
    <w:r w:rsidR="000C023F">
      <w:t xml:space="preserve">Revision Date: </w:t>
    </w:r>
    <w:r w:rsidR="0024105E">
      <w:t>2026.03.</w:t>
    </w:r>
    <w:r w:rsidR="00B577CB">
      <w:t>19</w:t>
    </w:r>
    <w:r w:rsidR="00AF7D08">
      <w:tab/>
    </w:r>
    <w:r w:rsidR="00E264B1">
      <w:t xml:space="preserve">Page </w:t>
    </w:r>
    <w:r w:rsidR="00E264B1">
      <w:fldChar w:fldCharType="begin"/>
    </w:r>
    <w:r w:rsidR="00E264B1">
      <w:instrText xml:space="preserve"> PAGE   \* MERGEFORMAT </w:instrText>
    </w:r>
    <w:r w:rsidR="00E264B1">
      <w:fldChar w:fldCharType="separate"/>
    </w:r>
    <w:r w:rsidR="00E264B1">
      <w:rPr>
        <w:noProof/>
      </w:rPr>
      <w:t>1</w:t>
    </w:r>
    <w:r w:rsidR="00E264B1">
      <w:fldChar w:fldCharType="end"/>
    </w:r>
    <w:r w:rsidR="00E264B1">
      <w:t xml:space="preserve"> of </w:t>
    </w:r>
    <w:fldSimple w:instr=" NUMPAGES   \* MERGEFORMAT ">
      <w:r w:rsidR="00E264B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84B6" w14:textId="77777777" w:rsidR="002C0F10" w:rsidRDefault="002C0F10" w:rsidP="007420E4">
      <w:pPr>
        <w:spacing w:after="0"/>
      </w:pPr>
      <w:r>
        <w:separator/>
      </w:r>
    </w:p>
  </w:footnote>
  <w:footnote w:type="continuationSeparator" w:id="0">
    <w:p w14:paraId="69C8A78B" w14:textId="77777777" w:rsidR="002C0F10" w:rsidRDefault="002C0F10" w:rsidP="007420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20E5" w14:textId="2912AB05" w:rsidR="00B86F6A" w:rsidRPr="006B64C7" w:rsidRDefault="00B86F6A" w:rsidP="00B86F6A">
    <w:pPr>
      <w:pStyle w:val="FormHeaderStyle"/>
    </w:pPr>
    <w:r w:rsidRPr="006B64C7">
      <w:drawing>
        <wp:anchor distT="0" distB="0" distL="114300" distR="114300" simplePos="0" relativeHeight="251658240" behindDoc="0" locked="0" layoutInCell="1" allowOverlap="1" wp14:anchorId="32469329" wp14:editId="588852C7">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E25503">
      <w:t>eveloping</w:t>
    </w:r>
    <w:r w:rsidRPr="006B64C7">
      <w:t xml:space="preserve"> Regional Inclusive Vendor Enterprise</w:t>
    </w:r>
  </w:p>
  <w:p w14:paraId="2823C1AB" w14:textId="39439C1A" w:rsidR="00B86F6A" w:rsidRPr="00B86F6A" w:rsidRDefault="00ED4457" w:rsidP="00B86F6A">
    <w:pPr>
      <w:pStyle w:val="FormHeaderStyle"/>
    </w:pPr>
    <w:r>
      <w:t xml:space="preserve">Local Participation &amp; </w:t>
    </w:r>
    <w:r w:rsidR="00A067F0">
      <w:t xml:space="preserve">Workforce </w:t>
    </w:r>
    <w:r w:rsidR="0093309E">
      <w:t>Impact</w:t>
    </w:r>
  </w:p>
  <w:p w14:paraId="7EC973BE" w14:textId="7887C753" w:rsidR="00367A9D" w:rsidRPr="006B64C7" w:rsidRDefault="0024105E" w:rsidP="0024105E">
    <w:pPr>
      <w:pStyle w:val="FormHeaderStyle"/>
    </w:pPr>
    <w:r w:rsidRPr="0024105E">
      <w:t>BEH-FRM-604.SAW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H6zUBMjbOEP/pId8GMKmq5rpw16++yhoMvNBxztagQWZwL7KzswSlxGzZGGVsdkRlYCPUIiYZWqd2V8NZvDB5w==" w:salt="7wVbE8/Egd+c6G5TvK9Vm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D0"/>
    <w:rsid w:val="00016FF4"/>
    <w:rsid w:val="00032EAA"/>
    <w:rsid w:val="00045FE4"/>
    <w:rsid w:val="000465A0"/>
    <w:rsid w:val="0004770B"/>
    <w:rsid w:val="00081DF5"/>
    <w:rsid w:val="000821A4"/>
    <w:rsid w:val="000867A7"/>
    <w:rsid w:val="00093ED3"/>
    <w:rsid w:val="000A7BD5"/>
    <w:rsid w:val="000B7A93"/>
    <w:rsid w:val="000C023F"/>
    <w:rsid w:val="000C0B6F"/>
    <w:rsid w:val="000D749F"/>
    <w:rsid w:val="000E3E09"/>
    <w:rsid w:val="000E7959"/>
    <w:rsid w:val="000E7CE0"/>
    <w:rsid w:val="000F22BE"/>
    <w:rsid w:val="000F41FA"/>
    <w:rsid w:val="00126198"/>
    <w:rsid w:val="00131654"/>
    <w:rsid w:val="00137BA3"/>
    <w:rsid w:val="00137F53"/>
    <w:rsid w:val="00192BCB"/>
    <w:rsid w:val="00196859"/>
    <w:rsid w:val="001A6704"/>
    <w:rsid w:val="001B0E6E"/>
    <w:rsid w:val="001D7E59"/>
    <w:rsid w:val="001E0ADB"/>
    <w:rsid w:val="001E5A63"/>
    <w:rsid w:val="00220B5C"/>
    <w:rsid w:val="0023246E"/>
    <w:rsid w:val="0024105E"/>
    <w:rsid w:val="00243B60"/>
    <w:rsid w:val="002501A9"/>
    <w:rsid w:val="00251754"/>
    <w:rsid w:val="002608DE"/>
    <w:rsid w:val="002621E2"/>
    <w:rsid w:val="00270C28"/>
    <w:rsid w:val="0029207B"/>
    <w:rsid w:val="002A7217"/>
    <w:rsid w:val="002B3047"/>
    <w:rsid w:val="002C0F10"/>
    <w:rsid w:val="002C6D3D"/>
    <w:rsid w:val="002D48BC"/>
    <w:rsid w:val="002F04C2"/>
    <w:rsid w:val="00307E21"/>
    <w:rsid w:val="0033696A"/>
    <w:rsid w:val="00340B49"/>
    <w:rsid w:val="00367A9D"/>
    <w:rsid w:val="00397D88"/>
    <w:rsid w:val="003A390A"/>
    <w:rsid w:val="003B5D15"/>
    <w:rsid w:val="003C73F1"/>
    <w:rsid w:val="004143C4"/>
    <w:rsid w:val="004277B4"/>
    <w:rsid w:val="00444069"/>
    <w:rsid w:val="004536C8"/>
    <w:rsid w:val="004568A8"/>
    <w:rsid w:val="00464CAC"/>
    <w:rsid w:val="00465569"/>
    <w:rsid w:val="00471404"/>
    <w:rsid w:val="00480142"/>
    <w:rsid w:val="004A1D76"/>
    <w:rsid w:val="004C779A"/>
    <w:rsid w:val="004F0FC3"/>
    <w:rsid w:val="005109BB"/>
    <w:rsid w:val="00510C00"/>
    <w:rsid w:val="0051170D"/>
    <w:rsid w:val="00516F0B"/>
    <w:rsid w:val="0053210C"/>
    <w:rsid w:val="00536C41"/>
    <w:rsid w:val="00543399"/>
    <w:rsid w:val="00543F1B"/>
    <w:rsid w:val="00571900"/>
    <w:rsid w:val="00577DF1"/>
    <w:rsid w:val="005867AF"/>
    <w:rsid w:val="00594DE4"/>
    <w:rsid w:val="005A00D9"/>
    <w:rsid w:val="005B2830"/>
    <w:rsid w:val="005B2DD1"/>
    <w:rsid w:val="005B57BE"/>
    <w:rsid w:val="005C7407"/>
    <w:rsid w:val="005F7867"/>
    <w:rsid w:val="006111D6"/>
    <w:rsid w:val="006127F1"/>
    <w:rsid w:val="006172E3"/>
    <w:rsid w:val="0062019B"/>
    <w:rsid w:val="006304BB"/>
    <w:rsid w:val="00630E57"/>
    <w:rsid w:val="00632DA1"/>
    <w:rsid w:val="00647AAD"/>
    <w:rsid w:val="00664C07"/>
    <w:rsid w:val="00686BFA"/>
    <w:rsid w:val="00687EB4"/>
    <w:rsid w:val="00691736"/>
    <w:rsid w:val="00697139"/>
    <w:rsid w:val="006A5B0A"/>
    <w:rsid w:val="006B5B47"/>
    <w:rsid w:val="006B64C7"/>
    <w:rsid w:val="006D58B1"/>
    <w:rsid w:val="006E0F0A"/>
    <w:rsid w:val="006E4397"/>
    <w:rsid w:val="0071501E"/>
    <w:rsid w:val="00735253"/>
    <w:rsid w:val="0074025C"/>
    <w:rsid w:val="007420E4"/>
    <w:rsid w:val="007459F8"/>
    <w:rsid w:val="00761B4C"/>
    <w:rsid w:val="00775154"/>
    <w:rsid w:val="00776D25"/>
    <w:rsid w:val="00797E79"/>
    <w:rsid w:val="007A5F1C"/>
    <w:rsid w:val="007D5754"/>
    <w:rsid w:val="007D60F6"/>
    <w:rsid w:val="007E2CBF"/>
    <w:rsid w:val="007F34D7"/>
    <w:rsid w:val="007F525F"/>
    <w:rsid w:val="00800470"/>
    <w:rsid w:val="00837427"/>
    <w:rsid w:val="00843DCE"/>
    <w:rsid w:val="00843FC9"/>
    <w:rsid w:val="00846079"/>
    <w:rsid w:val="00847739"/>
    <w:rsid w:val="008607D0"/>
    <w:rsid w:val="008833A5"/>
    <w:rsid w:val="00883573"/>
    <w:rsid w:val="00895061"/>
    <w:rsid w:val="008A7FDA"/>
    <w:rsid w:val="008C07CF"/>
    <w:rsid w:val="008C089A"/>
    <w:rsid w:val="008C7EC7"/>
    <w:rsid w:val="008D19C6"/>
    <w:rsid w:val="008F4E23"/>
    <w:rsid w:val="0091222E"/>
    <w:rsid w:val="00917D2F"/>
    <w:rsid w:val="0093309E"/>
    <w:rsid w:val="009401EB"/>
    <w:rsid w:val="00944FD9"/>
    <w:rsid w:val="00952E0A"/>
    <w:rsid w:val="009A2158"/>
    <w:rsid w:val="009D3DF0"/>
    <w:rsid w:val="009D4491"/>
    <w:rsid w:val="009F4F61"/>
    <w:rsid w:val="00A03051"/>
    <w:rsid w:val="00A067DC"/>
    <w:rsid w:val="00A067F0"/>
    <w:rsid w:val="00A13F17"/>
    <w:rsid w:val="00A2378D"/>
    <w:rsid w:val="00A27CA2"/>
    <w:rsid w:val="00A30702"/>
    <w:rsid w:val="00A351D2"/>
    <w:rsid w:val="00A44491"/>
    <w:rsid w:val="00A45730"/>
    <w:rsid w:val="00A720B9"/>
    <w:rsid w:val="00A861EA"/>
    <w:rsid w:val="00A97553"/>
    <w:rsid w:val="00AA64FC"/>
    <w:rsid w:val="00AC1D82"/>
    <w:rsid w:val="00AD3C6A"/>
    <w:rsid w:val="00AE74AE"/>
    <w:rsid w:val="00AF1526"/>
    <w:rsid w:val="00AF7D08"/>
    <w:rsid w:val="00B0446B"/>
    <w:rsid w:val="00B1795A"/>
    <w:rsid w:val="00B40611"/>
    <w:rsid w:val="00B4480F"/>
    <w:rsid w:val="00B51DF3"/>
    <w:rsid w:val="00B577CB"/>
    <w:rsid w:val="00B65895"/>
    <w:rsid w:val="00B834FB"/>
    <w:rsid w:val="00B86F6A"/>
    <w:rsid w:val="00B94F36"/>
    <w:rsid w:val="00B95058"/>
    <w:rsid w:val="00BB42B1"/>
    <w:rsid w:val="00BB4B6A"/>
    <w:rsid w:val="00BD7B39"/>
    <w:rsid w:val="00BE1EFE"/>
    <w:rsid w:val="00C052A4"/>
    <w:rsid w:val="00C12435"/>
    <w:rsid w:val="00C27D7D"/>
    <w:rsid w:val="00C3431A"/>
    <w:rsid w:val="00C375FF"/>
    <w:rsid w:val="00C464EA"/>
    <w:rsid w:val="00C53545"/>
    <w:rsid w:val="00C61503"/>
    <w:rsid w:val="00C620E6"/>
    <w:rsid w:val="00C7169E"/>
    <w:rsid w:val="00C72D71"/>
    <w:rsid w:val="00CC10E9"/>
    <w:rsid w:val="00CC1AA3"/>
    <w:rsid w:val="00CE7C1D"/>
    <w:rsid w:val="00D00097"/>
    <w:rsid w:val="00D17ED4"/>
    <w:rsid w:val="00D2381E"/>
    <w:rsid w:val="00D44841"/>
    <w:rsid w:val="00D45EB3"/>
    <w:rsid w:val="00D53D47"/>
    <w:rsid w:val="00D61A24"/>
    <w:rsid w:val="00D72779"/>
    <w:rsid w:val="00DA32D2"/>
    <w:rsid w:val="00DB26F9"/>
    <w:rsid w:val="00DC2085"/>
    <w:rsid w:val="00DC25E1"/>
    <w:rsid w:val="00DC2E86"/>
    <w:rsid w:val="00DC7A22"/>
    <w:rsid w:val="00DD70E1"/>
    <w:rsid w:val="00DE4D91"/>
    <w:rsid w:val="00E148E1"/>
    <w:rsid w:val="00E21823"/>
    <w:rsid w:val="00E221A3"/>
    <w:rsid w:val="00E233E5"/>
    <w:rsid w:val="00E25503"/>
    <w:rsid w:val="00E264B1"/>
    <w:rsid w:val="00E2659E"/>
    <w:rsid w:val="00E310C6"/>
    <w:rsid w:val="00E322C9"/>
    <w:rsid w:val="00E326E2"/>
    <w:rsid w:val="00E345BD"/>
    <w:rsid w:val="00E60ADA"/>
    <w:rsid w:val="00E61A35"/>
    <w:rsid w:val="00EA2DDD"/>
    <w:rsid w:val="00EB51F0"/>
    <w:rsid w:val="00ED052A"/>
    <w:rsid w:val="00ED4457"/>
    <w:rsid w:val="00ED6833"/>
    <w:rsid w:val="00EE107C"/>
    <w:rsid w:val="00EE60E1"/>
    <w:rsid w:val="00EF1B23"/>
    <w:rsid w:val="00F00E95"/>
    <w:rsid w:val="00F01CC1"/>
    <w:rsid w:val="00F05A2D"/>
    <w:rsid w:val="00F11CD0"/>
    <w:rsid w:val="00F12067"/>
    <w:rsid w:val="00F21FF4"/>
    <w:rsid w:val="00F26EDE"/>
    <w:rsid w:val="00F32145"/>
    <w:rsid w:val="00F33E2A"/>
    <w:rsid w:val="00F463F1"/>
    <w:rsid w:val="00F57F28"/>
    <w:rsid w:val="00F63BAF"/>
    <w:rsid w:val="00F81EB6"/>
    <w:rsid w:val="00F915B8"/>
    <w:rsid w:val="00F9651C"/>
    <w:rsid w:val="00FC6BA8"/>
    <w:rsid w:val="00FC70EE"/>
    <w:rsid w:val="00FC746E"/>
    <w:rsid w:val="00FD2495"/>
    <w:rsid w:val="00FE751A"/>
    <w:rsid w:val="00FF520A"/>
    <w:rsid w:val="0CDCA971"/>
    <w:rsid w:val="1A3661A0"/>
    <w:rsid w:val="273A700E"/>
    <w:rsid w:val="67600E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59326"/>
  <w15:chartTrackingRefBased/>
  <w15:docId w15:val="{6D231880-142C-4488-9C39-5E54711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53"/>
    <w:pPr>
      <w:spacing w:after="120"/>
    </w:pPr>
    <w:rPr>
      <w:rFonts w:ascii="Aptos" w:eastAsiaTheme="minorHAnsi" w:hAnsi="Aptos"/>
    </w:rPr>
  </w:style>
  <w:style w:type="paragraph" w:styleId="Heading1">
    <w:name w:val="heading 1"/>
    <w:basedOn w:val="Normal"/>
    <w:next w:val="Normal"/>
    <w:link w:val="Heading1Char"/>
    <w:uiPriority w:val="9"/>
    <w:qFormat/>
    <w:rsid w:val="00735253"/>
    <w:pPr>
      <w:keepNext/>
      <w:keepLines/>
      <w:spacing w:after="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C27D7D"/>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C27D7D"/>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C27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27D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D7D"/>
  </w:style>
  <w:style w:type="character" w:customStyle="1" w:styleId="Heading1Char">
    <w:name w:val="Heading 1 Char"/>
    <w:basedOn w:val="DefaultParagraphFont"/>
    <w:link w:val="Heading1"/>
    <w:uiPriority w:val="9"/>
    <w:rsid w:val="00735253"/>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C27D7D"/>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C27D7D"/>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C27D7D"/>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C27D7D"/>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C27D7D"/>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C27D7D"/>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C27D7D"/>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C27D7D"/>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C27D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D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D7D"/>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C27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7D7D"/>
    <w:rPr>
      <w:rFonts w:ascii="Aptos" w:eastAsiaTheme="minorHAnsi" w:hAnsi="Aptos"/>
      <w:i/>
      <w:iCs/>
      <w:color w:val="404040" w:themeColor="text1" w:themeTint="BF"/>
    </w:rPr>
  </w:style>
  <w:style w:type="paragraph" w:styleId="ListParagraph">
    <w:name w:val="List Paragraph"/>
    <w:basedOn w:val="Normal"/>
    <w:uiPriority w:val="34"/>
    <w:qFormat/>
    <w:rsid w:val="00C27D7D"/>
    <w:pPr>
      <w:ind w:left="720"/>
      <w:contextualSpacing/>
    </w:pPr>
  </w:style>
  <w:style w:type="character" w:styleId="IntenseEmphasis">
    <w:name w:val="Intense Emphasis"/>
    <w:basedOn w:val="DefaultParagraphFont"/>
    <w:uiPriority w:val="21"/>
    <w:qFormat/>
    <w:rsid w:val="00C27D7D"/>
    <w:rPr>
      <w:i/>
      <w:iCs/>
      <w:color w:val="0F4761" w:themeColor="accent1" w:themeShade="BF"/>
    </w:rPr>
  </w:style>
  <w:style w:type="paragraph" w:styleId="IntenseQuote">
    <w:name w:val="Intense Quote"/>
    <w:basedOn w:val="Normal"/>
    <w:next w:val="Normal"/>
    <w:link w:val="IntenseQuoteChar"/>
    <w:uiPriority w:val="30"/>
    <w:qFormat/>
    <w:rsid w:val="00C27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D7D"/>
    <w:rPr>
      <w:rFonts w:ascii="Aptos" w:eastAsiaTheme="minorHAnsi" w:hAnsi="Aptos"/>
      <w:i/>
      <w:iCs/>
      <w:color w:val="0F4761" w:themeColor="accent1" w:themeShade="BF"/>
    </w:rPr>
  </w:style>
  <w:style w:type="character" w:styleId="IntenseReference">
    <w:name w:val="Intense Reference"/>
    <w:basedOn w:val="DefaultParagraphFont"/>
    <w:uiPriority w:val="32"/>
    <w:qFormat/>
    <w:rsid w:val="00C27D7D"/>
    <w:rPr>
      <w:b/>
      <w:bCs/>
      <w:smallCaps/>
      <w:color w:val="0F4761" w:themeColor="accent1" w:themeShade="BF"/>
      <w:spacing w:val="5"/>
    </w:rPr>
  </w:style>
  <w:style w:type="paragraph" w:styleId="Header">
    <w:name w:val="header"/>
    <w:basedOn w:val="Normal"/>
    <w:link w:val="HeaderChar"/>
    <w:uiPriority w:val="99"/>
    <w:unhideWhenUsed/>
    <w:rsid w:val="00C27D7D"/>
    <w:pPr>
      <w:spacing w:after="0" w:line="240" w:lineRule="auto"/>
      <w:ind w:left="5400"/>
      <w:contextualSpacing/>
    </w:pPr>
    <w:rPr>
      <w:b/>
      <w:bCs/>
      <w:noProof/>
    </w:rPr>
  </w:style>
  <w:style w:type="character" w:customStyle="1" w:styleId="HeaderChar">
    <w:name w:val="Header Char"/>
    <w:basedOn w:val="DefaultParagraphFont"/>
    <w:link w:val="Header"/>
    <w:uiPriority w:val="99"/>
    <w:rsid w:val="00C27D7D"/>
    <w:rPr>
      <w:rFonts w:ascii="Aptos" w:eastAsiaTheme="minorHAnsi" w:hAnsi="Aptos"/>
      <w:b/>
      <w:bCs/>
      <w:noProof/>
    </w:rPr>
  </w:style>
  <w:style w:type="paragraph" w:styleId="Footer">
    <w:name w:val="footer"/>
    <w:basedOn w:val="Normal"/>
    <w:link w:val="FooterChar"/>
    <w:uiPriority w:val="99"/>
    <w:unhideWhenUsed/>
    <w:qFormat/>
    <w:rsid w:val="00C27D7D"/>
    <w:pPr>
      <w:tabs>
        <w:tab w:val="center" w:pos="5400"/>
        <w:tab w:val="right" w:pos="10800"/>
      </w:tabs>
      <w:spacing w:after="0"/>
    </w:pPr>
    <w:rPr>
      <w:sz w:val="16"/>
    </w:rPr>
  </w:style>
  <w:style w:type="character" w:customStyle="1" w:styleId="FooterChar">
    <w:name w:val="Footer Char"/>
    <w:basedOn w:val="DefaultParagraphFont"/>
    <w:link w:val="Footer"/>
    <w:uiPriority w:val="99"/>
    <w:rsid w:val="00C27D7D"/>
    <w:rPr>
      <w:rFonts w:ascii="Aptos" w:eastAsiaTheme="minorHAnsi" w:hAnsi="Aptos"/>
      <w:sz w:val="16"/>
    </w:rPr>
  </w:style>
  <w:style w:type="character" w:styleId="PlaceholderText">
    <w:name w:val="Placeholder Text"/>
    <w:basedOn w:val="DefaultParagraphFont"/>
    <w:uiPriority w:val="99"/>
    <w:semiHidden/>
    <w:rsid w:val="00C27D7D"/>
    <w:rPr>
      <w:color w:val="666666"/>
    </w:rPr>
  </w:style>
  <w:style w:type="paragraph" w:customStyle="1" w:styleId="TableText">
    <w:name w:val="Table Text"/>
    <w:basedOn w:val="Normal"/>
    <w:link w:val="TableTextChar"/>
    <w:qFormat/>
    <w:rsid w:val="00C27D7D"/>
    <w:pPr>
      <w:spacing w:after="0" w:line="240" w:lineRule="auto"/>
      <w:contextualSpacing/>
    </w:pPr>
    <w:rPr>
      <w:rFonts w:eastAsia="Arial"/>
    </w:rPr>
  </w:style>
  <w:style w:type="character" w:customStyle="1" w:styleId="TableTextChar">
    <w:name w:val="Table Text Char"/>
    <w:basedOn w:val="DefaultParagraphFont"/>
    <w:link w:val="TableText"/>
    <w:rsid w:val="00C27D7D"/>
    <w:rPr>
      <w:rFonts w:ascii="Aptos" w:hAnsi="Aptos"/>
    </w:rPr>
  </w:style>
  <w:style w:type="paragraph" w:customStyle="1" w:styleId="LabelText">
    <w:name w:val="Label Text"/>
    <w:basedOn w:val="Normal"/>
    <w:link w:val="LabelTextChar"/>
    <w:qFormat/>
    <w:rsid w:val="00C27D7D"/>
    <w:pPr>
      <w:spacing w:after="0" w:line="240" w:lineRule="auto"/>
      <w:contextualSpacing/>
    </w:pPr>
  </w:style>
  <w:style w:type="character" w:customStyle="1" w:styleId="LabelTextChar">
    <w:name w:val="Label Text Char"/>
    <w:basedOn w:val="DefaultParagraphFont"/>
    <w:link w:val="LabelText"/>
    <w:rsid w:val="00C27D7D"/>
    <w:rPr>
      <w:rFonts w:ascii="Aptos" w:eastAsiaTheme="minorHAnsi" w:hAnsi="Aptos"/>
    </w:rPr>
  </w:style>
  <w:style w:type="paragraph" w:customStyle="1" w:styleId="SubtleNote">
    <w:name w:val="Subtle Note"/>
    <w:basedOn w:val="Normal"/>
    <w:link w:val="SubtleNoteChar"/>
    <w:qFormat/>
    <w:rsid w:val="00C27D7D"/>
    <w:rPr>
      <w:i/>
      <w:iCs/>
      <w:sz w:val="22"/>
      <w:szCs w:val="22"/>
    </w:rPr>
  </w:style>
  <w:style w:type="character" w:customStyle="1" w:styleId="SubtleNoteChar">
    <w:name w:val="Subtle Note Char"/>
    <w:basedOn w:val="DefaultParagraphFont"/>
    <w:link w:val="SubtleNote"/>
    <w:rsid w:val="00C27D7D"/>
    <w:rPr>
      <w:rFonts w:ascii="Aptos" w:eastAsiaTheme="minorHAnsi" w:hAnsi="Aptos"/>
      <w:i/>
      <w:iCs/>
      <w:sz w:val="22"/>
      <w:szCs w:val="22"/>
    </w:rPr>
  </w:style>
  <w:style w:type="paragraph" w:customStyle="1" w:styleId="FormHeaderStyle">
    <w:name w:val="Form Header Style"/>
    <w:basedOn w:val="Header"/>
    <w:qFormat/>
    <w:rsid w:val="00C27D7D"/>
  </w:style>
  <w:style w:type="paragraph" w:customStyle="1" w:styleId="FormFooterStyle">
    <w:name w:val="Form Footer Style"/>
    <w:basedOn w:val="Footer"/>
    <w:link w:val="FormFooterStyleChar"/>
    <w:qFormat/>
    <w:rsid w:val="00C27D7D"/>
    <w:rPr>
      <w:szCs w:val="14"/>
    </w:rPr>
  </w:style>
  <w:style w:type="character" w:customStyle="1" w:styleId="FormFooterStyleChar">
    <w:name w:val="Form Footer Style Char"/>
    <w:basedOn w:val="FooterChar"/>
    <w:link w:val="FormFooterStyle"/>
    <w:rsid w:val="00C27D7D"/>
    <w:rPr>
      <w:rFonts w:ascii="Aptos" w:eastAsiaTheme="minorHAnsi" w:hAnsi="Aptos"/>
      <w:sz w:val="16"/>
      <w:szCs w:val="14"/>
    </w:rPr>
  </w:style>
  <w:style w:type="character" w:styleId="CommentReference">
    <w:name w:val="annotation reference"/>
    <w:basedOn w:val="DefaultParagraphFont"/>
    <w:uiPriority w:val="99"/>
    <w:semiHidden/>
    <w:unhideWhenUsed/>
    <w:rsid w:val="008607D0"/>
    <w:rPr>
      <w:sz w:val="16"/>
      <w:szCs w:val="16"/>
    </w:rPr>
  </w:style>
  <w:style w:type="paragraph" w:styleId="CommentText">
    <w:name w:val="annotation text"/>
    <w:basedOn w:val="Normal"/>
    <w:link w:val="CommentTextChar"/>
    <w:uiPriority w:val="99"/>
    <w:unhideWhenUsed/>
    <w:rsid w:val="008607D0"/>
    <w:pPr>
      <w:spacing w:line="240" w:lineRule="auto"/>
    </w:pPr>
    <w:rPr>
      <w:sz w:val="20"/>
      <w:szCs w:val="20"/>
    </w:rPr>
  </w:style>
  <w:style w:type="character" w:customStyle="1" w:styleId="CommentTextChar">
    <w:name w:val="Comment Text Char"/>
    <w:basedOn w:val="DefaultParagraphFont"/>
    <w:link w:val="CommentText"/>
    <w:uiPriority w:val="99"/>
    <w:rsid w:val="008607D0"/>
    <w:rPr>
      <w:rFonts w:eastAsiaTheme="minorHAnsi"/>
      <w:sz w:val="20"/>
      <w:szCs w:val="20"/>
    </w:rPr>
  </w:style>
  <w:style w:type="table" w:styleId="TableGrid">
    <w:name w:val="Table Grid"/>
    <w:basedOn w:val="TableNormal"/>
    <w:uiPriority w:val="39"/>
    <w:rsid w:val="008607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607D0"/>
    <w:rPr>
      <w:color w:val="2B579A"/>
      <w:shd w:val="clear" w:color="auto" w:fill="E1DFDD"/>
    </w:rPr>
  </w:style>
  <w:style w:type="table" w:styleId="TableGridLight">
    <w:name w:val="Grid Table Light"/>
    <w:basedOn w:val="TableNormal"/>
    <w:uiPriority w:val="40"/>
    <w:rsid w:val="008607D0"/>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6111D6"/>
    <w:rPr>
      <w:b/>
      <w:bCs/>
    </w:rPr>
  </w:style>
  <w:style w:type="character" w:customStyle="1" w:styleId="CommentSubjectChar">
    <w:name w:val="Comment Subject Char"/>
    <w:basedOn w:val="CommentTextChar"/>
    <w:link w:val="CommentSubject"/>
    <w:uiPriority w:val="99"/>
    <w:semiHidden/>
    <w:rsid w:val="006111D6"/>
    <w:rPr>
      <w:rFonts w:eastAsiaTheme="minorHAnsi"/>
      <w:b/>
      <w:bCs/>
      <w:sz w:val="20"/>
      <w:szCs w:val="20"/>
    </w:rPr>
  </w:style>
  <w:style w:type="table" w:customStyle="1" w:styleId="JuanitaTableDesign">
    <w:name w:val="Juanita Table Design"/>
    <w:basedOn w:val="TableNormal"/>
    <w:uiPriority w:val="99"/>
    <w:rsid w:val="00C27D7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C2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1B211F-E671-4FDC-BE5A-19F03B67227E}"/>
</file>

<file path=customXml/itemProps2.xml><?xml version="1.0" encoding="utf-8"?>
<ds:datastoreItem xmlns:ds="http://schemas.openxmlformats.org/officeDocument/2006/customXml" ds:itemID="{9C516327-9C95-4B49-B4C7-E04496AB851C}">
  <ds:schemaRefs>
    <ds:schemaRef ds:uri="http://schemas.microsoft.com/sharepoint/v3/contenttype/forms"/>
  </ds:schemaRefs>
</ds:datastoreItem>
</file>

<file path=customXml/itemProps3.xml><?xml version="1.0" encoding="utf-8"?>
<ds:datastoreItem xmlns:ds="http://schemas.openxmlformats.org/officeDocument/2006/customXml" ds:itemID="{ED24DAA6-B751-47C6-B0C6-616C704706D3}">
  <ds:schemaRefs>
    <ds:schemaRef ds:uri="http://schemas.openxmlformats.org/officeDocument/2006/bibliography"/>
  </ds:schemaRefs>
</ds:datastoreItem>
</file>

<file path=customXml/itemProps4.xml><?xml version="1.0" encoding="utf-8"?>
<ds:datastoreItem xmlns:ds="http://schemas.openxmlformats.org/officeDocument/2006/customXml" ds:itemID="{7FD0034D-DA1B-4F8D-9476-40FB71E4C68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9ac3c7d8-cad7-4022-b49e-d4641ee7e228"/>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111</TotalTime>
  <Pages>1</Pages>
  <Words>267</Words>
  <Characters>1651</Characters>
  <Application>Microsoft Office Word</Application>
  <DocSecurity>0</DocSecurity>
  <Lines>71</Lines>
  <Paragraphs>68</Paragraphs>
  <ScaleCrop>false</ScaleCrop>
  <HeadingPairs>
    <vt:vector size="2" baseType="variant">
      <vt:variant>
        <vt:lpstr>Title</vt:lpstr>
      </vt:variant>
      <vt:variant>
        <vt:i4>1</vt:i4>
      </vt:variant>
    </vt:vector>
  </HeadingPairs>
  <TitlesOfParts>
    <vt:vector size="1" baseType="lpstr">
      <vt:lpstr>BEH-FRM-604.SAW</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BEH-FRM-604.SAW</dc:title>
  <dc:subject/>
  <dc:creator>Gonzalez, Juan C</dc:creator>
  <cp:keywords/>
  <dc:description>Split SBE Affidavit</dc:description>
  <cp:lastModifiedBy>Gonzalez, Juan C</cp:lastModifiedBy>
  <cp:revision>93</cp:revision>
  <cp:lastPrinted>2026-02-20T16:25:00Z</cp:lastPrinted>
  <dcterms:created xsi:type="dcterms:W3CDTF">2026-02-13T16:07:00Z</dcterms:created>
  <dcterms:modified xsi:type="dcterms:W3CDTF">2026-03-19T14:40:00Z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